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6F80" w14:textId="18CE4F96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FF37C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58567770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830D9EF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5444C1F" w14:textId="28ACE5D1" w:rsidR="00655FB2" w:rsidRPr="001B6756" w:rsidRDefault="00655FB2" w:rsidP="001B6756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828FD80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43"/>
        <w:gridCol w:w="1138"/>
        <w:gridCol w:w="520"/>
        <w:gridCol w:w="61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</w:tblGrid>
      <w:tr w:rsidR="00FA7DEC" w:rsidRPr="0003373B" w14:paraId="0A143901" w14:textId="77777777" w:rsidTr="00FA7DEC">
        <w:trPr>
          <w:trHeight w:val="283"/>
          <w:jc w:val="center"/>
        </w:trPr>
        <w:tc>
          <w:tcPr>
            <w:tcW w:w="11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196DC8" w14:textId="77777777" w:rsidR="00FA7DEC" w:rsidRPr="000E39CE" w:rsidRDefault="00FA7DEC" w:rsidP="00367B4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01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957FE0" w14:textId="77777777" w:rsidR="00FA7DEC" w:rsidRPr="0003373B" w:rsidRDefault="00FA7DEC" w:rsidP="00FA7DE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76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5795A2" w14:textId="77777777" w:rsidR="00FA7DEC" w:rsidRPr="0003373B" w:rsidRDefault="00FA7DEC" w:rsidP="00FA7DE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FA7DEC" w:rsidRPr="000E39CE" w14:paraId="270A9066" w14:textId="77777777" w:rsidTr="00FA7DEC">
        <w:trPr>
          <w:trHeight w:val="296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DB83F9" w14:textId="77777777" w:rsidR="00FA7DEC" w:rsidRPr="000E39CE" w:rsidRDefault="00FA7DEC" w:rsidP="00367B4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3462D288" w14:textId="77777777" w:rsidR="00FA7DEC" w:rsidRPr="00127649" w:rsidRDefault="00FA7DEC" w:rsidP="00367B4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76" w:type="dxa"/>
            <w:gridSpan w:val="15"/>
            <w:tcBorders>
              <w:right w:val="single" w:sz="24" w:space="0" w:color="auto"/>
            </w:tcBorders>
            <w:vAlign w:val="center"/>
          </w:tcPr>
          <w:p w14:paraId="4E337489" w14:textId="77777777" w:rsidR="00FA7DEC" w:rsidRPr="000E39CE" w:rsidRDefault="00FA7DEC" w:rsidP="00367B42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24802BB0" w14:textId="77777777" w:rsidTr="00FA7DEC">
        <w:trPr>
          <w:trHeight w:val="283"/>
          <w:jc w:val="center"/>
        </w:trPr>
        <w:tc>
          <w:tcPr>
            <w:tcW w:w="113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244828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0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513177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AE37EB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D4A2F66" w14:textId="77777777" w:rsidTr="00FA7DEC">
        <w:trPr>
          <w:trHeight w:val="510"/>
          <w:jc w:val="center"/>
        </w:trPr>
        <w:tc>
          <w:tcPr>
            <w:tcW w:w="113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18BB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D1AF0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E35494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CC066AB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090B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70078D30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0C2E89B6" w14:textId="77777777" w:rsidTr="00FA7DEC">
        <w:trPr>
          <w:trHeight w:val="283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2F8E4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7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37712F40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70F27F26" w14:textId="77777777" w:rsidTr="00FA7DEC">
        <w:trPr>
          <w:trHeight w:val="51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65CE5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7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CA943BC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54984742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1D3BFB9F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04BC4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1" w:type="dxa"/>
            <w:gridSpan w:val="3"/>
            <w:tcBorders>
              <w:right w:val="dashed" w:sz="4" w:space="0" w:color="auto"/>
            </w:tcBorders>
            <w:vAlign w:val="center"/>
          </w:tcPr>
          <w:p w14:paraId="2AB7EA27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C9EA565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B546F45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30B3D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647017F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64BF5F42" w14:textId="77777777" w:rsidTr="00FA7DEC">
        <w:trPr>
          <w:trHeight w:val="397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3D6C4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1C70B5B1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AF71A79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B00F93F" w14:textId="77777777" w:rsidTr="00FA7DEC">
        <w:trPr>
          <w:trHeight w:val="397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B655D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1A091F4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5F9BF46C" w14:textId="77777777" w:rsidTr="00FA7DEC">
        <w:trPr>
          <w:trHeight w:val="227"/>
          <w:jc w:val="center"/>
        </w:trPr>
        <w:tc>
          <w:tcPr>
            <w:tcW w:w="3982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66D0A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465FB71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FFC31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EB81F3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BE51D2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3FAC45E1" w14:textId="77777777" w:rsidTr="00FA7DEC">
        <w:trPr>
          <w:trHeight w:val="227"/>
          <w:jc w:val="center"/>
        </w:trPr>
        <w:tc>
          <w:tcPr>
            <w:tcW w:w="3982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CC7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B67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2AD3B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8AB9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F8AF9E6" w14:textId="77777777" w:rsidTr="00FA7DEC">
        <w:trPr>
          <w:trHeight w:val="340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01AA25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3" w:type="dxa"/>
            <w:vAlign w:val="center"/>
          </w:tcPr>
          <w:p w14:paraId="0DE92C61" w14:textId="7811AB7F" w:rsidR="001B6756" w:rsidRPr="00287318" w:rsidRDefault="001B6756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 w:hint="eastAsia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</w:t>
            </w:r>
            <w:r w:rsidR="00FF37C2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45583E09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550ACF8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088DCB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348D92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7F84D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D68C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98D16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642F5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3932A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F163CA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8DF254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67854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2F300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1219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2687B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1D9F339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3F26FE4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A1E8CA" w14:textId="77777777" w:rsidR="001B6756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0B6C4728" w14:textId="5D42372E" w:rsidR="001B6756" w:rsidRPr="00287318" w:rsidRDefault="001B6756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 w:hint="eastAsia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</w:t>
            </w:r>
            <w:r w:rsidR="00FF37C2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3F27EBB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8F4A46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C54B0E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14714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B84E5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60A94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08AE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CE60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08F67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A307E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335F4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59A5DC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CC90E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F9F9A7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EB2DCC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0448B27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2E0A7884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BB6BAD" w14:textId="77777777" w:rsidR="001B6756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4F1E8A6A" w14:textId="0916796F" w:rsidR="001B6756" w:rsidRPr="00287318" w:rsidRDefault="001B6756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 w:hint="eastAsia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</w:t>
            </w:r>
            <w:r w:rsidR="00FF37C2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61B0D1AF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6903DC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2C5EE3A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512913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17712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61DE1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19EE1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8C9A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ACA9B6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F7A51A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85A533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F455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3A360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F570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0A16AF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7215166E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2B0C2659" w14:textId="77777777" w:rsidTr="00FA7DEC">
        <w:trPr>
          <w:trHeight w:val="340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BE31D9" w14:textId="77777777" w:rsidR="001B6756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3" w:type="dxa"/>
            <w:vAlign w:val="center"/>
          </w:tcPr>
          <w:p w14:paraId="358B4021" w14:textId="5793E996" w:rsidR="001B6756" w:rsidRPr="00287318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</w:t>
            </w:r>
            <w:r w:rsidR="00FF37C2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A27F3D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9C2BF13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28FD5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8AD5DB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B0CB3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2F63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C3E86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76A7B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CCB552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54CCF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76F0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7B36D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37AAC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5E48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D5AA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A5A737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9614926" w14:textId="77777777" w:rsidTr="00FF37C2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7EBD1" w14:textId="77777777" w:rsidR="001B6756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tcBorders>
              <w:bottom w:val="single" w:sz="24" w:space="0" w:color="auto"/>
            </w:tcBorders>
            <w:vAlign w:val="center"/>
          </w:tcPr>
          <w:p w14:paraId="728E6F57" w14:textId="595499E9" w:rsidR="001B6756" w:rsidRPr="00287318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</w:t>
            </w:r>
            <w:r w:rsidR="00FF37C2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5D52423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7C2D0C8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7D0673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48BA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3EB4B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A71CD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AD1A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8DFD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FE01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55D4C2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00BF8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7D56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1AB2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ED00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E86FD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78CD5C7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62DD83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07CD8CB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39BA87C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359B87BF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AB3770A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41EA8D81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5E4363A8" w14:textId="53CF3AFB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FA7DEC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992BF4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FA7DEC" w:rsidRPr="00127649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A52FD0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CC2871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DC5F72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EA7F6B9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0CB109B3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356270D5" w14:textId="315F1B73" w:rsidR="00FA7DEC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4962"/>
        <w:gridCol w:w="4998"/>
      </w:tblGrid>
      <w:tr w:rsidR="00FA7DEC" w14:paraId="10E9AD7A" w14:textId="77777777" w:rsidTr="00367B42">
        <w:trPr>
          <w:trHeight w:val="1275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AB32EB" w14:textId="77777777" w:rsidR="00FA7DEC" w:rsidRPr="00F750A7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7ECD4147" w14:textId="77777777" w:rsidR="00FA7DEC" w:rsidRPr="00B9020D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234E2DD1" w14:textId="77777777" w:rsidR="00FA7DEC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98" w:type="dxa"/>
            <w:tcBorders>
              <w:left w:val="single" w:sz="24" w:space="0" w:color="auto"/>
            </w:tcBorders>
            <w:vAlign w:val="center"/>
          </w:tcPr>
          <w:p w14:paraId="0940697F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071BD3F4" w14:textId="16A37518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633A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519EEE90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932E99F" w14:textId="77777777" w:rsidR="00FA7DEC" w:rsidRPr="00D92810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1395467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7DEC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7120"/>
              </w:rPr>
              <w:t>電</w:t>
            </w:r>
            <w:r w:rsidRPr="00FA7D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7120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F67AC83" w14:textId="77777777" w:rsidR="00FA7DEC" w:rsidRPr="00F750A7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7DEC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7119"/>
              </w:rPr>
              <w:t>住</w:t>
            </w:r>
            <w:r w:rsidRPr="00FA7D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7119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2752072A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3B29C153" w14:textId="77777777" w:rsidR="00655FB2" w:rsidRPr="00FA7DEC" w:rsidRDefault="00655FB2" w:rsidP="001B67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sectPr w:rsidR="00655FB2" w:rsidRPr="00FA7DEC" w:rsidSect="00592620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9021" w14:textId="77777777" w:rsidR="00592620" w:rsidRDefault="00592620" w:rsidP="00B11446">
      <w:r>
        <w:separator/>
      </w:r>
    </w:p>
  </w:endnote>
  <w:endnote w:type="continuationSeparator" w:id="0">
    <w:p w14:paraId="08C2011C" w14:textId="77777777" w:rsidR="00592620" w:rsidRDefault="0059262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A745" w14:textId="77777777" w:rsidR="00592620" w:rsidRDefault="00592620" w:rsidP="00B11446">
      <w:r>
        <w:separator/>
      </w:r>
    </w:p>
  </w:footnote>
  <w:footnote w:type="continuationSeparator" w:id="0">
    <w:p w14:paraId="6549F665" w14:textId="77777777" w:rsidR="00592620" w:rsidRDefault="0059262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6744965">
    <w:abstractNumId w:val="10"/>
  </w:num>
  <w:num w:numId="2" w16cid:durableId="1840850418">
    <w:abstractNumId w:val="16"/>
  </w:num>
  <w:num w:numId="3" w16cid:durableId="76633713">
    <w:abstractNumId w:val="22"/>
  </w:num>
  <w:num w:numId="4" w16cid:durableId="1338850164">
    <w:abstractNumId w:val="14"/>
  </w:num>
  <w:num w:numId="5" w16cid:durableId="901673186">
    <w:abstractNumId w:val="4"/>
  </w:num>
  <w:num w:numId="6" w16cid:durableId="1466966911">
    <w:abstractNumId w:val="9"/>
  </w:num>
  <w:num w:numId="7" w16cid:durableId="936599176">
    <w:abstractNumId w:val="12"/>
  </w:num>
  <w:num w:numId="8" w16cid:durableId="1216313253">
    <w:abstractNumId w:val="11"/>
  </w:num>
  <w:num w:numId="9" w16cid:durableId="14980351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76122">
    <w:abstractNumId w:val="17"/>
  </w:num>
  <w:num w:numId="11" w16cid:durableId="959383192">
    <w:abstractNumId w:val="25"/>
  </w:num>
  <w:num w:numId="12" w16cid:durableId="1265454922">
    <w:abstractNumId w:val="1"/>
  </w:num>
  <w:num w:numId="13" w16cid:durableId="274600346">
    <w:abstractNumId w:val="5"/>
  </w:num>
  <w:num w:numId="14" w16cid:durableId="369762424">
    <w:abstractNumId w:val="23"/>
  </w:num>
  <w:num w:numId="15" w16cid:durableId="1297297975">
    <w:abstractNumId w:val="7"/>
  </w:num>
  <w:num w:numId="16" w16cid:durableId="923294837">
    <w:abstractNumId w:val="15"/>
  </w:num>
  <w:num w:numId="17" w16cid:durableId="1244335207">
    <w:abstractNumId w:val="21"/>
  </w:num>
  <w:num w:numId="18" w16cid:durableId="1032342994">
    <w:abstractNumId w:val="2"/>
  </w:num>
  <w:num w:numId="19" w16cid:durableId="533471029">
    <w:abstractNumId w:val="26"/>
  </w:num>
  <w:num w:numId="20" w16cid:durableId="304819983">
    <w:abstractNumId w:val="19"/>
  </w:num>
  <w:num w:numId="21" w16cid:durableId="1547333782">
    <w:abstractNumId w:val="18"/>
  </w:num>
  <w:num w:numId="22" w16cid:durableId="1987198388">
    <w:abstractNumId w:val="6"/>
  </w:num>
  <w:num w:numId="23" w16cid:durableId="55786783">
    <w:abstractNumId w:val="24"/>
  </w:num>
  <w:num w:numId="24" w16cid:durableId="787747814">
    <w:abstractNumId w:val="8"/>
  </w:num>
  <w:num w:numId="25" w16cid:durableId="1406417581">
    <w:abstractNumId w:val="3"/>
  </w:num>
  <w:num w:numId="26" w16cid:durableId="686054535">
    <w:abstractNumId w:val="20"/>
  </w:num>
  <w:num w:numId="27" w16cid:durableId="1555392244">
    <w:abstractNumId w:val="13"/>
  </w:num>
  <w:num w:numId="28" w16cid:durableId="1615862997">
    <w:abstractNumId w:val="0"/>
  </w:num>
  <w:num w:numId="29" w16cid:durableId="168253849">
    <w:abstractNumId w:val="0"/>
  </w:num>
  <w:num w:numId="30" w16cid:durableId="442699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E638B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B6756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75DC5"/>
    <w:rsid w:val="0058045E"/>
    <w:rsid w:val="005821B3"/>
    <w:rsid w:val="00592620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33A0B"/>
    <w:rsid w:val="00655FB2"/>
    <w:rsid w:val="00661050"/>
    <w:rsid w:val="00685AED"/>
    <w:rsid w:val="006B471C"/>
    <w:rsid w:val="006C3945"/>
    <w:rsid w:val="006C6605"/>
    <w:rsid w:val="006D7D7A"/>
    <w:rsid w:val="006D7E6F"/>
    <w:rsid w:val="006E7458"/>
    <w:rsid w:val="006F40EA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07C94"/>
    <w:rsid w:val="00811F55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92BF4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034BA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A22D6"/>
    <w:rsid w:val="00FA7DEC"/>
    <w:rsid w:val="00FC781F"/>
    <w:rsid w:val="00FD1054"/>
    <w:rsid w:val="00FD209C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1A54C2F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BDEA-5213-4C23-AAEC-F9ED7438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宮城 ひとみ</cp:lastModifiedBy>
  <cp:revision>2</cp:revision>
  <cp:lastPrinted>2020-12-20T02:37:00Z</cp:lastPrinted>
  <dcterms:created xsi:type="dcterms:W3CDTF">2024-04-18T02:47:00Z</dcterms:created>
  <dcterms:modified xsi:type="dcterms:W3CDTF">2024-04-18T02:47:00Z</dcterms:modified>
</cp:coreProperties>
</file>