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BDF5" w14:textId="71A47F62"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</w:t>
      </w:r>
      <w:r w:rsidR="00F118F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（CBT方式</w:t>
      </w:r>
      <w:r w:rsidR="00F118F5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申込書</w:t>
      </w:r>
    </w:p>
    <w:p w14:paraId="744A2F93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D49C485" w14:textId="3A90024A" w:rsidR="00655FB2" w:rsidRPr="00FF2534" w:rsidRDefault="00655FB2" w:rsidP="00FF253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20510EA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2"/>
        <w:gridCol w:w="2473"/>
        <w:gridCol w:w="1304"/>
        <w:gridCol w:w="677"/>
        <w:gridCol w:w="10"/>
        <w:gridCol w:w="617"/>
        <w:gridCol w:w="3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9"/>
      </w:tblGrid>
      <w:tr w:rsidR="00923EFB" w:rsidRPr="0003373B" w14:paraId="098C5848" w14:textId="77777777" w:rsidTr="00B167EE">
        <w:trPr>
          <w:trHeight w:val="43"/>
          <w:jc w:val="center"/>
        </w:trPr>
        <w:tc>
          <w:tcPr>
            <w:tcW w:w="11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CA5CCB" w14:textId="77777777" w:rsidR="00923EFB" w:rsidRPr="000E39CE" w:rsidRDefault="00923EFB" w:rsidP="006636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56C85E" w14:textId="77777777" w:rsidR="00923EFB" w:rsidRPr="0003373B" w:rsidRDefault="00923EFB" w:rsidP="00923EF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89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5171EE" w14:textId="77777777" w:rsidR="00923EFB" w:rsidRPr="0003373B" w:rsidRDefault="00923EFB" w:rsidP="00923EF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923EFB" w:rsidRPr="000E39CE" w14:paraId="7F33CCFF" w14:textId="77777777" w:rsidTr="00B167EE">
        <w:trPr>
          <w:trHeight w:val="296"/>
          <w:jc w:val="center"/>
        </w:trPr>
        <w:tc>
          <w:tcPr>
            <w:tcW w:w="1127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238B10" w14:textId="77777777" w:rsidR="00923EFB" w:rsidRPr="000E39CE" w:rsidRDefault="00923EFB" w:rsidP="006636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4"/>
            <w:vAlign w:val="center"/>
          </w:tcPr>
          <w:p w14:paraId="369ACB88" w14:textId="77777777" w:rsidR="00923EFB" w:rsidRPr="00127649" w:rsidRDefault="00923EFB" w:rsidP="006636D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89" w:type="dxa"/>
            <w:gridSpan w:val="15"/>
            <w:tcBorders>
              <w:right w:val="single" w:sz="24" w:space="0" w:color="auto"/>
            </w:tcBorders>
            <w:vAlign w:val="center"/>
          </w:tcPr>
          <w:p w14:paraId="6B7EEC15" w14:textId="77777777" w:rsidR="00923EFB" w:rsidRPr="000E39CE" w:rsidRDefault="00923EFB" w:rsidP="006636DB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2F2E3C5A" w14:textId="77777777" w:rsidTr="00923EFB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D4D27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A9B3BE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05605ED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8FA6818" w14:textId="77777777" w:rsidTr="00923EFB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CE07D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10617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1788E5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14:paraId="535580C9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78202E" w14:textId="77777777"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10777F26" w14:textId="77777777"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32D9D0BB" w14:textId="77777777" w:rsidTr="00923EFB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3A90C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6BD05856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6EE30713" w14:textId="77777777" w:rsidTr="00923EFB">
        <w:trPr>
          <w:trHeight w:val="567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2968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49DDD04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734C7D4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3D947166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9355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4"/>
            <w:tcBorders>
              <w:right w:val="dashed" w:sz="4" w:space="0" w:color="auto"/>
            </w:tcBorders>
            <w:vAlign w:val="center"/>
          </w:tcPr>
          <w:p w14:paraId="2D4F2A2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11213F5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53196162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F364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62618AD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14:paraId="7959C0FC" w14:textId="77777777" w:rsidTr="00923EFB">
        <w:trPr>
          <w:trHeight w:val="714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B9CB50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5B98651" w14:textId="77777777"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14:paraId="1962AB7E" w14:textId="77777777"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14:paraId="0B2D0354" w14:textId="77777777" w:rsidTr="00923EFB">
        <w:trPr>
          <w:trHeight w:val="567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4D76F1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4DD8A489" w14:textId="77777777"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041D0F" w:rsidRPr="000E39CE" w14:paraId="5FD630CD" w14:textId="77777777" w:rsidTr="00923EFB">
        <w:trPr>
          <w:trHeight w:val="227"/>
          <w:jc w:val="center"/>
        </w:trPr>
        <w:tc>
          <w:tcPr>
            <w:tcW w:w="3600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E552AE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70A1BAA5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823931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D8B9FC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A63C053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041D0F" w:rsidRPr="000E39CE" w14:paraId="1409F610" w14:textId="77777777" w:rsidTr="00923EFB">
        <w:trPr>
          <w:trHeight w:val="227"/>
          <w:jc w:val="center"/>
        </w:trPr>
        <w:tc>
          <w:tcPr>
            <w:tcW w:w="3600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1B2408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7420E8A" w14:textId="77777777" w:rsidR="00041D0F" w:rsidRPr="000E39CE" w:rsidRDefault="009B1551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34907C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4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7C268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14:paraId="39E632FE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5D31750A" w14:textId="7129F746" w:rsidR="009B1551" w:rsidRPr="009B1551" w:rsidRDefault="00B167EE" w:rsidP="009B1551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統計検定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4D63E76F" w14:textId="73C72FB8" w:rsidR="009B1551" w:rsidRPr="000E39CE" w:rsidRDefault="00B167EE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0CB26F42" w14:textId="3BE0B48E" w:rsidR="009B1551" w:rsidRPr="000E39CE" w:rsidRDefault="00B167EE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462F9F7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C3B0B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11E551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9749D6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888C8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44C2D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B4D5C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3BBA9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2F1FA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E9C468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20B9A7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EF669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00392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0955C153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00722614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67014B2B" w14:textId="0B86D1EC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 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37ADADAD" w14:textId="4E2FF6AE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1CECA5C2" w14:textId="21174C4A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D9FCA2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1A5F3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C33A7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6A24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C365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AE6CF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964D9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2C67B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4801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04038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07F2A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4319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ED70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A2B0BD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1E907185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4F3F09B2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 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4063E02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529C41D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96BBF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B6751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68BD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2039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EE279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531CC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8358C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0BDE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12B7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DC6B8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7412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2BB7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F9CD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0A17EF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4E2B583D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265FC01A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統計検定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4259758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7CFF360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5C79C6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805B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11A3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A6D7A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B828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A2CC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3FA8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BEBDA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F44E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32E7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9FE7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C5064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EDB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42E45F5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76D1517B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6FE4F3C0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3D67F38D" w14:textId="77777777" w:rsidR="00B167EE" w:rsidRPr="000E3959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57F74A2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4E4A38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61E7A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FDBD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0899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C17B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68C7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38936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C3AF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E564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04E5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9243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EFA9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05DE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2703C9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3FD2C679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572FD9B6" w14:textId="77777777" w:rsidR="00B167EE" w:rsidRPr="00071A82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14:paraId="61C00909" w14:textId="77777777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1F278A05" w14:textId="77777777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AE69CE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F62B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B549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89B2B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B2D9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FE7E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01C5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AB77B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C7FF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663AC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A2E39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C2E8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92BC0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2F4331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579BA09E" w14:textId="77777777" w:rsidTr="0016064A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1F8103C7" w14:textId="4737448E" w:rsidR="00B167EE" w:rsidRPr="00071A82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 基礎（90分）</w:t>
            </w:r>
          </w:p>
        </w:tc>
        <w:tc>
          <w:tcPr>
            <w:tcW w:w="1304" w:type="dxa"/>
            <w:vAlign w:val="center"/>
          </w:tcPr>
          <w:p w14:paraId="337ABB91" w14:textId="0513D2AC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067A6E17" w14:textId="4B9506F8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1DE159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EFF6C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B533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32DE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D5E6F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0A73F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F833A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2A204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47C2A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C183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A08B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2C3AF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E758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34EF86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6064A" w:rsidRPr="000E39CE" w14:paraId="538DC721" w14:textId="77777777" w:rsidTr="00FF2534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57913600" w14:textId="2D456AD5" w:rsidR="0016064A" w:rsidRDefault="0016064A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 発展（90分）</w:t>
            </w:r>
          </w:p>
        </w:tc>
        <w:tc>
          <w:tcPr>
            <w:tcW w:w="1304" w:type="dxa"/>
            <w:vAlign w:val="center"/>
          </w:tcPr>
          <w:p w14:paraId="78D18AB8" w14:textId="4AF3DB22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4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19C3A431" w14:textId="594AC5CC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17E9C49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3E3DA3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CF7AFE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E537D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C5CDEE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A1666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A3979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3B9885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6FDAF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4EF478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58DE3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125B0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FC42C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3805DA20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F2534" w:rsidRPr="000E39CE" w14:paraId="651BC2E7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247A64B" w14:textId="6E6D709E" w:rsidR="00FF2534" w:rsidRDefault="00FF2534" w:rsidP="00FF2534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ス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エキスパート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</w:t>
            </w:r>
            <w:r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>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14:paraId="51C3727F" w14:textId="6CAACB70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6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0C5784" w14:textId="6F4B65DF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E863394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57953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C46B5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17A9F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FA230C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1F2B72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29513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DB984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B2DEF7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204D53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32758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92BAB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D0AA7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432E5FBE" w14:textId="77777777" w:rsidR="00FF2534" w:rsidRPr="000E39CE" w:rsidRDefault="00FF2534" w:rsidP="00FF25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1963C929" w14:textId="77777777"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2428E95D" w14:textId="77777777"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14:paraId="508D597E" w14:textId="77777777"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14:paraId="59AF2644" w14:textId="77777777"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2F5BE355" w14:textId="4FE8B7AD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Pr="00923EFB">
        <w:rPr>
          <w:rFonts w:ascii="Arial" w:eastAsia="ＭＳ Ｐゴシック" w:cs="Arial" w:hint="eastAsia"/>
          <w:color w:val="FF0000"/>
          <w:sz w:val="16"/>
          <w:szCs w:val="16"/>
        </w:rPr>
        <w:t xml:space="preserve"> </w:t>
      </w:r>
      <w:r w:rsidR="0089315F">
        <w:rPr>
          <w:rFonts w:ascii="Arial" w:eastAsia="ＭＳ Ｐゴシック" w:hAnsi="Arial" w:cs="Arial" w:hint="eastAsia"/>
          <w:color w:val="FF0000"/>
          <w:sz w:val="16"/>
        </w:rPr>
        <w:t>５</w:t>
      </w:r>
      <w:r w:rsidR="00923EFB" w:rsidRPr="00923EFB">
        <w:rPr>
          <w:rFonts w:ascii="Arial" w:eastAsia="ＭＳ Ｐゴシック" w:hAnsi="Arial" w:cs="Arial" w:hint="eastAsia"/>
          <w:color w:val="FF0000"/>
          <w:sz w:val="16"/>
        </w:rPr>
        <w:t xml:space="preserve">営業日　</w:t>
      </w:r>
      <w:r w:rsidRPr="001757CE">
        <w:rPr>
          <w:rFonts w:ascii="Arial" w:eastAsia="ＭＳ Ｐゴシック" w:cs="Arial"/>
          <w:sz w:val="16"/>
          <w:szCs w:val="16"/>
        </w:rPr>
        <w:t>前までに受験料をお振込</w:t>
      </w:r>
      <w:r w:rsidR="00B43C64"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732D0B8B" w14:textId="77777777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220C145" w14:textId="77777777"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5DA32B96" w14:textId="77777777" w:rsidR="005D111C" w:rsidRPr="006B50D6" w:rsidRDefault="005D111C" w:rsidP="005D111C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57CC0A2F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9AF8E1B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E86A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6EEB8443" w14:textId="77777777" w:rsidR="00241CD2" w:rsidRPr="006B50D6" w:rsidRDefault="00241CD2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05ACA34E" w14:textId="082A7EB9" w:rsidR="00923EFB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923EFB" w14:paraId="6BEF68F2" w14:textId="77777777" w:rsidTr="006636DB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EBC4CD" w14:textId="77777777" w:rsidR="00923EFB" w:rsidRPr="00F750A7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34E99456" w14:textId="77777777" w:rsidR="00923EFB" w:rsidRPr="00B9020D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FEC72FE" w14:textId="77777777" w:rsidR="00923EFB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2D046C9E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1DC7A412" w14:textId="2604C1A5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89315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EEE02A3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BE7CE40" w14:textId="77777777" w:rsidR="00923EFB" w:rsidRPr="00D92810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66E05F70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3EF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8400"/>
              </w:rPr>
              <w:t>電</w:t>
            </w:r>
            <w:r w:rsidRPr="00923E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8400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48BA44FF" w14:textId="77777777" w:rsidR="00923EFB" w:rsidRPr="00F750A7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3EF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8399"/>
              </w:rPr>
              <w:t>住</w:t>
            </w:r>
            <w:r w:rsidRPr="00923E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8399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2CF5C766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4F7DC1B6" w14:textId="77777777" w:rsidR="005D111C" w:rsidRPr="00923EFB" w:rsidRDefault="005D111C" w:rsidP="0016064A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sectPr w:rsidR="005D111C" w:rsidRPr="00923EF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5357" w14:textId="77777777" w:rsidR="00BB5A41" w:rsidRDefault="00BB5A41" w:rsidP="00B11446">
      <w:r>
        <w:separator/>
      </w:r>
    </w:p>
  </w:endnote>
  <w:endnote w:type="continuationSeparator" w:id="0">
    <w:p w14:paraId="5EBBB89F" w14:textId="77777777" w:rsidR="00BB5A41" w:rsidRDefault="00BB5A4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E34" w14:textId="77777777" w:rsidR="00BB5A41" w:rsidRDefault="00BB5A41" w:rsidP="00B11446">
      <w:r>
        <w:separator/>
      </w:r>
    </w:p>
  </w:footnote>
  <w:footnote w:type="continuationSeparator" w:id="0">
    <w:p w14:paraId="2E7E51CA" w14:textId="77777777" w:rsidR="00BB5A41" w:rsidRDefault="00BB5A4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5714101">
    <w:abstractNumId w:val="10"/>
  </w:num>
  <w:num w:numId="2" w16cid:durableId="909121464">
    <w:abstractNumId w:val="16"/>
  </w:num>
  <w:num w:numId="3" w16cid:durableId="248320819">
    <w:abstractNumId w:val="22"/>
  </w:num>
  <w:num w:numId="4" w16cid:durableId="79179848">
    <w:abstractNumId w:val="14"/>
  </w:num>
  <w:num w:numId="5" w16cid:durableId="1351683078">
    <w:abstractNumId w:val="4"/>
  </w:num>
  <w:num w:numId="6" w16cid:durableId="70473098">
    <w:abstractNumId w:val="9"/>
  </w:num>
  <w:num w:numId="7" w16cid:durableId="847527481">
    <w:abstractNumId w:val="12"/>
  </w:num>
  <w:num w:numId="8" w16cid:durableId="66928269">
    <w:abstractNumId w:val="11"/>
  </w:num>
  <w:num w:numId="9" w16cid:durableId="2143231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314083">
    <w:abstractNumId w:val="17"/>
  </w:num>
  <w:num w:numId="11" w16cid:durableId="1918981524">
    <w:abstractNumId w:val="25"/>
  </w:num>
  <w:num w:numId="12" w16cid:durableId="1766606541">
    <w:abstractNumId w:val="1"/>
  </w:num>
  <w:num w:numId="13" w16cid:durableId="2124572404">
    <w:abstractNumId w:val="5"/>
  </w:num>
  <w:num w:numId="14" w16cid:durableId="1827553395">
    <w:abstractNumId w:val="23"/>
  </w:num>
  <w:num w:numId="15" w16cid:durableId="601839580">
    <w:abstractNumId w:val="7"/>
  </w:num>
  <w:num w:numId="16" w16cid:durableId="1795565073">
    <w:abstractNumId w:val="15"/>
  </w:num>
  <w:num w:numId="17" w16cid:durableId="918101359">
    <w:abstractNumId w:val="21"/>
  </w:num>
  <w:num w:numId="18" w16cid:durableId="1869374207">
    <w:abstractNumId w:val="2"/>
  </w:num>
  <w:num w:numId="19" w16cid:durableId="637884723">
    <w:abstractNumId w:val="26"/>
  </w:num>
  <w:num w:numId="20" w16cid:durableId="2014142586">
    <w:abstractNumId w:val="19"/>
  </w:num>
  <w:num w:numId="21" w16cid:durableId="315691208">
    <w:abstractNumId w:val="18"/>
  </w:num>
  <w:num w:numId="22" w16cid:durableId="1295795506">
    <w:abstractNumId w:val="6"/>
  </w:num>
  <w:num w:numId="23" w16cid:durableId="1122266807">
    <w:abstractNumId w:val="24"/>
  </w:num>
  <w:num w:numId="24" w16cid:durableId="1678381797">
    <w:abstractNumId w:val="8"/>
  </w:num>
  <w:num w:numId="25" w16cid:durableId="591553380">
    <w:abstractNumId w:val="3"/>
  </w:num>
  <w:num w:numId="26" w16cid:durableId="851065384">
    <w:abstractNumId w:val="20"/>
  </w:num>
  <w:num w:numId="27" w16cid:durableId="1612011830">
    <w:abstractNumId w:val="13"/>
  </w:num>
  <w:num w:numId="28" w16cid:durableId="807018674">
    <w:abstractNumId w:val="0"/>
  </w:num>
  <w:num w:numId="29" w16cid:durableId="520555668">
    <w:abstractNumId w:val="0"/>
  </w:num>
  <w:num w:numId="30" w16cid:durableId="1454400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88476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312"/>
    <w:rsid w:val="00032DA5"/>
    <w:rsid w:val="000405CA"/>
    <w:rsid w:val="00041D0F"/>
    <w:rsid w:val="00054B76"/>
    <w:rsid w:val="000668E8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064A"/>
    <w:rsid w:val="00161119"/>
    <w:rsid w:val="00161FB5"/>
    <w:rsid w:val="0016419A"/>
    <w:rsid w:val="00166CFB"/>
    <w:rsid w:val="00167B55"/>
    <w:rsid w:val="001757CE"/>
    <w:rsid w:val="001765BF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5CC"/>
    <w:rsid w:val="00240C67"/>
    <w:rsid w:val="00241CD2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5773"/>
    <w:rsid w:val="00573279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9315F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3EFB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167EE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5A41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59C3"/>
    <w:rsid w:val="00D16F6E"/>
    <w:rsid w:val="00D30748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E5F43"/>
    <w:rsid w:val="00DF0483"/>
    <w:rsid w:val="00E0158F"/>
    <w:rsid w:val="00E220EA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F3A86"/>
    <w:rsid w:val="00F06443"/>
    <w:rsid w:val="00F118F5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37FBFE3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BA6F-FC90-4274-9E45-700B17C4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1</Pages>
  <Words>1267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(Lab)宮城ひとみ</cp:lastModifiedBy>
  <cp:revision>13</cp:revision>
  <cp:lastPrinted>2020-11-10T00:45:00Z</cp:lastPrinted>
  <dcterms:created xsi:type="dcterms:W3CDTF">2020-11-10T00:44:00Z</dcterms:created>
  <dcterms:modified xsi:type="dcterms:W3CDTF">2023-05-11T00:11:00Z</dcterms:modified>
</cp:coreProperties>
</file>