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6F80" w14:textId="77777777"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 w:rsidR="00E5096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9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 </w:t>
      </w:r>
      <w:r w:rsidR="00E5096C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10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14:paraId="58567770" w14:textId="77777777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830D9EF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15444C1F" w14:textId="28ACE5D1" w:rsidR="00655FB2" w:rsidRPr="001B6756" w:rsidRDefault="00655FB2" w:rsidP="001B6756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hint="eastAsia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828FD80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843"/>
        <w:gridCol w:w="1138"/>
        <w:gridCol w:w="520"/>
        <w:gridCol w:w="61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5"/>
      </w:tblGrid>
      <w:tr w:rsidR="00FA7DEC" w:rsidRPr="0003373B" w14:paraId="0A143901" w14:textId="77777777" w:rsidTr="00FA7DEC">
        <w:trPr>
          <w:trHeight w:val="283"/>
          <w:jc w:val="center"/>
        </w:trPr>
        <w:tc>
          <w:tcPr>
            <w:tcW w:w="113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196DC8" w14:textId="77777777" w:rsidR="00FA7DEC" w:rsidRPr="000E39CE" w:rsidRDefault="00FA7DEC" w:rsidP="00367B4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501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D957FE0" w14:textId="77777777" w:rsidR="00FA7DEC" w:rsidRPr="0003373B" w:rsidRDefault="00FA7DEC" w:rsidP="00FA7DEC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576" w:type="dxa"/>
            <w:gridSpan w:val="15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5795A2" w14:textId="77777777" w:rsidR="00FA7DEC" w:rsidRPr="0003373B" w:rsidRDefault="00FA7DEC" w:rsidP="00FA7DEC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FA7DEC" w:rsidRPr="000E39CE" w14:paraId="270A9066" w14:textId="77777777" w:rsidTr="00FA7DEC">
        <w:trPr>
          <w:trHeight w:val="296"/>
          <w:jc w:val="center"/>
        </w:trPr>
        <w:tc>
          <w:tcPr>
            <w:tcW w:w="113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4DB83F9" w14:textId="77777777" w:rsidR="00FA7DEC" w:rsidRPr="000E39CE" w:rsidRDefault="00FA7DEC" w:rsidP="00367B4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01" w:type="dxa"/>
            <w:gridSpan w:val="3"/>
            <w:vAlign w:val="center"/>
          </w:tcPr>
          <w:p w14:paraId="3462D288" w14:textId="77777777" w:rsidR="00FA7DEC" w:rsidRPr="00127649" w:rsidRDefault="00FA7DEC" w:rsidP="00367B42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576" w:type="dxa"/>
            <w:gridSpan w:val="15"/>
            <w:tcBorders>
              <w:right w:val="single" w:sz="24" w:space="0" w:color="auto"/>
            </w:tcBorders>
            <w:vAlign w:val="center"/>
          </w:tcPr>
          <w:p w14:paraId="4E337489" w14:textId="77777777" w:rsidR="00FA7DEC" w:rsidRPr="000E39CE" w:rsidRDefault="00FA7DEC" w:rsidP="00367B42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655FB2" w:rsidRPr="00717C39" w14:paraId="24802BB0" w14:textId="77777777" w:rsidTr="00FA7DEC">
        <w:trPr>
          <w:trHeight w:val="283"/>
          <w:jc w:val="center"/>
        </w:trPr>
        <w:tc>
          <w:tcPr>
            <w:tcW w:w="1139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244828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01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9513177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76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AE37EB2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1D4A2F66" w14:textId="77777777" w:rsidTr="00FA7DEC">
        <w:trPr>
          <w:trHeight w:val="510"/>
          <w:jc w:val="center"/>
        </w:trPr>
        <w:tc>
          <w:tcPr>
            <w:tcW w:w="1139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418BB2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01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3D1AF0D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76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E35494F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14:paraId="6CC066AB" w14:textId="77777777" w:rsidTr="00FA7DEC">
        <w:trPr>
          <w:trHeight w:val="397"/>
          <w:jc w:val="center"/>
        </w:trPr>
        <w:tc>
          <w:tcPr>
            <w:tcW w:w="113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090B69" w14:textId="77777777"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7" w:type="dxa"/>
            <w:gridSpan w:val="18"/>
            <w:tcBorders>
              <w:right w:val="single" w:sz="24" w:space="0" w:color="auto"/>
            </w:tcBorders>
            <w:vAlign w:val="center"/>
          </w:tcPr>
          <w:p w14:paraId="70078D30" w14:textId="77777777"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14:paraId="0C2E89B6" w14:textId="77777777" w:rsidTr="00FA7DEC">
        <w:trPr>
          <w:trHeight w:val="283"/>
          <w:jc w:val="center"/>
        </w:trPr>
        <w:tc>
          <w:tcPr>
            <w:tcW w:w="113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2F8E41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7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37712F40" w14:textId="77777777"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14:paraId="70F27F26" w14:textId="77777777" w:rsidTr="00FA7DEC">
        <w:trPr>
          <w:trHeight w:val="510"/>
          <w:jc w:val="center"/>
        </w:trPr>
        <w:tc>
          <w:tcPr>
            <w:tcW w:w="113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065CE5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7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0CA943BC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54984742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136B7" w:rsidRPr="00717C39" w14:paraId="1D3BFB9F" w14:textId="77777777" w:rsidTr="00FA7DEC">
        <w:trPr>
          <w:trHeight w:val="397"/>
          <w:jc w:val="center"/>
        </w:trPr>
        <w:tc>
          <w:tcPr>
            <w:tcW w:w="113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04BC4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01" w:type="dxa"/>
            <w:gridSpan w:val="3"/>
            <w:tcBorders>
              <w:right w:val="dashed" w:sz="4" w:space="0" w:color="auto"/>
            </w:tcBorders>
            <w:vAlign w:val="center"/>
          </w:tcPr>
          <w:p w14:paraId="2AB7EA27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76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C9EA565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14:paraId="3B546F45" w14:textId="77777777" w:rsidTr="00FA7DEC">
        <w:trPr>
          <w:trHeight w:val="397"/>
          <w:jc w:val="center"/>
        </w:trPr>
        <w:tc>
          <w:tcPr>
            <w:tcW w:w="113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30B3D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7" w:type="dxa"/>
            <w:gridSpan w:val="18"/>
            <w:tcBorders>
              <w:right w:val="single" w:sz="24" w:space="0" w:color="auto"/>
            </w:tcBorders>
            <w:vAlign w:val="center"/>
          </w:tcPr>
          <w:p w14:paraId="647017F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14:paraId="64BF5F42" w14:textId="77777777" w:rsidTr="00FA7DEC">
        <w:trPr>
          <w:trHeight w:val="397"/>
          <w:jc w:val="center"/>
        </w:trPr>
        <w:tc>
          <w:tcPr>
            <w:tcW w:w="113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13D6C4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7" w:type="dxa"/>
            <w:gridSpan w:val="18"/>
            <w:tcBorders>
              <w:right w:val="single" w:sz="24" w:space="0" w:color="auto"/>
            </w:tcBorders>
            <w:vAlign w:val="center"/>
          </w:tcPr>
          <w:p w14:paraId="1C70B5B1" w14:textId="77777777" w:rsidR="003136B7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2AF71A79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14:paraId="6B00F93F" w14:textId="77777777" w:rsidTr="00FA7DEC">
        <w:trPr>
          <w:trHeight w:val="397"/>
          <w:jc w:val="center"/>
        </w:trPr>
        <w:tc>
          <w:tcPr>
            <w:tcW w:w="113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B655DF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7" w:type="dxa"/>
            <w:gridSpan w:val="18"/>
            <w:tcBorders>
              <w:right w:val="single" w:sz="24" w:space="0" w:color="auto"/>
            </w:tcBorders>
            <w:vAlign w:val="center"/>
          </w:tcPr>
          <w:p w14:paraId="1A091F42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14:paraId="5F9BF46C" w14:textId="77777777" w:rsidTr="00FA7DEC">
        <w:trPr>
          <w:trHeight w:val="227"/>
          <w:jc w:val="center"/>
        </w:trPr>
        <w:tc>
          <w:tcPr>
            <w:tcW w:w="3982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66D0A9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465FB717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FFC312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4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EEB81F3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3BE51D25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3FAC45E1" w14:textId="77777777" w:rsidTr="00FA7DEC">
        <w:trPr>
          <w:trHeight w:val="227"/>
          <w:jc w:val="center"/>
        </w:trPr>
        <w:tc>
          <w:tcPr>
            <w:tcW w:w="3982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CC73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3B671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2AD3B5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4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8AB9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B6756" w:rsidRPr="00717C39" w14:paraId="7F8AF9E6" w14:textId="77777777" w:rsidTr="00FA7DEC">
        <w:trPr>
          <w:trHeight w:val="340"/>
          <w:jc w:val="center"/>
        </w:trPr>
        <w:tc>
          <w:tcPr>
            <w:tcW w:w="113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01AA25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3" w:type="dxa"/>
            <w:vAlign w:val="center"/>
          </w:tcPr>
          <w:p w14:paraId="0DE92C61" w14:textId="77777777" w:rsidR="001B6756" w:rsidRPr="00287318" w:rsidRDefault="001B6756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45583E09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550ACF8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3088DCB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348D92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27F84D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6D68C7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598D16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8642F5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C3932A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F163CA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8DF254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967854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92F300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812197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F2687B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1D9F3397" w14:textId="77777777" w:rsidR="001B6756" w:rsidRPr="000E39CE" w:rsidRDefault="001B6756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B6756" w:rsidRPr="00717C39" w14:paraId="73F26FE4" w14:textId="77777777" w:rsidTr="00FA7DEC">
        <w:trPr>
          <w:trHeight w:val="340"/>
          <w:jc w:val="center"/>
        </w:trPr>
        <w:tc>
          <w:tcPr>
            <w:tcW w:w="113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1A1E8CA" w14:textId="77777777" w:rsidR="001B6756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3" w:type="dxa"/>
            <w:vAlign w:val="center"/>
          </w:tcPr>
          <w:p w14:paraId="0B6C4728" w14:textId="77777777" w:rsidR="001B6756" w:rsidRPr="00287318" w:rsidRDefault="001B6756" w:rsidP="00FD209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53F27EBB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18F4A46D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C54B0ED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14714D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4B84E5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360A94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408AE2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1CE602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B08F67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7A307E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A335F4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59A5DC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3CC90E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F9F9A7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EB2DCC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0448B272" w14:textId="77777777" w:rsidR="001B6756" w:rsidRPr="000E39CE" w:rsidRDefault="001B6756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B6756" w:rsidRPr="00717C39" w14:paraId="2E0A7884" w14:textId="77777777" w:rsidTr="00FA7DEC">
        <w:trPr>
          <w:trHeight w:val="340"/>
          <w:jc w:val="center"/>
        </w:trPr>
        <w:tc>
          <w:tcPr>
            <w:tcW w:w="113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BB6BAD" w14:textId="77777777" w:rsidR="001B6756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3" w:type="dxa"/>
            <w:vAlign w:val="center"/>
          </w:tcPr>
          <w:p w14:paraId="4F1E8A6A" w14:textId="77777777" w:rsidR="001B6756" w:rsidRPr="00287318" w:rsidRDefault="001B6756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61B0D1AF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576903DC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2C5EE3A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512913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A17712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61DE15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919EE1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88C9A5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ACA9B6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F7A51A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85A533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1F4555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B3A360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8F5705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0A16AF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7215166E" w14:textId="77777777" w:rsidR="001B6756" w:rsidRPr="000E39CE" w:rsidRDefault="001B6756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B6756" w:rsidRPr="00717C39" w14:paraId="5B68127D" w14:textId="77777777" w:rsidTr="00FA7DEC">
        <w:trPr>
          <w:trHeight w:val="340"/>
          <w:jc w:val="center"/>
        </w:trPr>
        <w:tc>
          <w:tcPr>
            <w:tcW w:w="113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FF5CCC" w14:textId="77777777" w:rsidR="001B6756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3" w:type="dxa"/>
            <w:vAlign w:val="center"/>
          </w:tcPr>
          <w:p w14:paraId="7C97DC85" w14:textId="4DAEA422" w:rsidR="001B6756" w:rsidRDefault="001B6756" w:rsidP="001B6756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 Outlook 2019</w:t>
            </w:r>
          </w:p>
        </w:tc>
        <w:tc>
          <w:tcPr>
            <w:tcW w:w="1138" w:type="dxa"/>
            <w:vAlign w:val="center"/>
          </w:tcPr>
          <w:p w14:paraId="68F3C610" w14:textId="30EA6763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B023571" w14:textId="2B8D0813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EC923E4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72B4C7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8DECB0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E1732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8CAB5C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96CC3A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25A4CF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308DF1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C209E0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01C079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41C397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F94554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E5A0AD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2C51DBC0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B6756" w:rsidRPr="00717C39" w14:paraId="2B0C2659" w14:textId="77777777" w:rsidTr="00FA7DEC">
        <w:trPr>
          <w:trHeight w:val="340"/>
          <w:jc w:val="center"/>
        </w:trPr>
        <w:tc>
          <w:tcPr>
            <w:tcW w:w="113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2BE31D9" w14:textId="77777777" w:rsidR="001B6756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3" w:type="dxa"/>
            <w:vAlign w:val="center"/>
          </w:tcPr>
          <w:p w14:paraId="358B4021" w14:textId="77777777" w:rsidR="001B6756" w:rsidRPr="00287318" w:rsidRDefault="001B6756" w:rsidP="001B6756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vAlign w:val="center"/>
          </w:tcPr>
          <w:p w14:paraId="3A27F3DA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9C2BF13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F28FD51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8AD5DB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3B0CB3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62F635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8C3E86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476A7B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CCB552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54CCF4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476F07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7B36D7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F37AAC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B5E48A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0D5AA0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6A5A7374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B6756" w:rsidRPr="00717C39" w14:paraId="79614926" w14:textId="77777777" w:rsidTr="00FA7DEC">
        <w:trPr>
          <w:trHeight w:val="340"/>
          <w:jc w:val="center"/>
        </w:trPr>
        <w:tc>
          <w:tcPr>
            <w:tcW w:w="113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27EBD1" w14:textId="77777777" w:rsidR="001B6756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3" w:type="dxa"/>
            <w:vAlign w:val="center"/>
          </w:tcPr>
          <w:p w14:paraId="728E6F57" w14:textId="77777777" w:rsidR="001B6756" w:rsidRPr="00287318" w:rsidRDefault="001B6756" w:rsidP="001B6756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vAlign w:val="center"/>
          </w:tcPr>
          <w:p w14:paraId="5D524235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37C2D0C8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7D06737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148BAA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3EB4B4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A71CDA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0AD1A1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18DFD5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4FE01F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55D4C2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D00BF8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67D561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71AB21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BED001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3E86FD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78CD5C77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B6756" w:rsidRPr="00717C39" w14:paraId="6DF8CE5C" w14:textId="77777777" w:rsidTr="00FA7DEC">
        <w:trPr>
          <w:trHeight w:val="340"/>
          <w:jc w:val="center"/>
        </w:trPr>
        <w:tc>
          <w:tcPr>
            <w:tcW w:w="113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44023D4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3" w:type="dxa"/>
            <w:tcBorders>
              <w:bottom w:val="single" w:sz="24" w:space="0" w:color="auto"/>
            </w:tcBorders>
            <w:vAlign w:val="center"/>
          </w:tcPr>
          <w:p w14:paraId="4BAB3A95" w14:textId="77777777" w:rsidR="001B6756" w:rsidRPr="00287318" w:rsidRDefault="001B6756" w:rsidP="001B6756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Access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02F3334F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704149F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297F714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EE602F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EC9B1B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0735D9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A993E9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9C0F77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09F615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328A20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E9D4CD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959AE3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63A4D9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B7DD05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A6C789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75418784" w14:textId="77777777" w:rsidR="001B6756" w:rsidRPr="000E39CE" w:rsidRDefault="001B6756" w:rsidP="001B675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662DD83D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07CD8CB5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39BA87C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359B87BF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2AB3770A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41EA8D81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E5096C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 xml:space="preserve"> 10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5E4363A8" w14:textId="53CF3AFB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FA7DEC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992BF4">
        <w:rPr>
          <w:rFonts w:ascii="ＭＳ Ｐゴシック" w:eastAsia="ＭＳ Ｐゴシック" w:hAnsi="ＭＳ Ｐゴシック" w:cs="Arial" w:hint="eastAsia"/>
          <w:color w:val="FF0000"/>
          <w:sz w:val="16"/>
        </w:rPr>
        <w:t>５</w:t>
      </w:r>
      <w:r w:rsidR="00FA7DEC" w:rsidRPr="00127649">
        <w:rPr>
          <w:rFonts w:ascii="ＭＳ Ｐゴシック" w:eastAsia="ＭＳ Ｐゴシック" w:hAnsi="ＭＳ Ｐゴシック" w:cs="Arial" w:hint="eastAsia"/>
          <w:color w:val="FF0000"/>
          <w:sz w:val="16"/>
        </w:rPr>
        <w:t>営業日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前までに受験料をお振込ください。振込み手数料は、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A52FD0B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3CC2871B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0DC5F72B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7EA7F6B9" w14:textId="77777777" w:rsidR="0038375E" w:rsidRPr="00C06CE7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0CB109B3" w14:textId="77777777" w:rsidR="0038375E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356270D5" w14:textId="315F1B73" w:rsidR="00FA7DEC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tbl>
      <w:tblPr>
        <w:tblStyle w:val="af"/>
        <w:tblW w:w="0" w:type="auto"/>
        <w:tblInd w:w="210" w:type="dxa"/>
        <w:tblLook w:val="04A0" w:firstRow="1" w:lastRow="0" w:firstColumn="1" w:lastColumn="0" w:noHBand="0" w:noVBand="1"/>
      </w:tblPr>
      <w:tblGrid>
        <w:gridCol w:w="4962"/>
        <w:gridCol w:w="4998"/>
      </w:tblGrid>
      <w:tr w:rsidR="00FA7DEC" w14:paraId="10E9AD7A" w14:textId="77777777" w:rsidTr="00367B42">
        <w:trPr>
          <w:trHeight w:val="1275"/>
        </w:trPr>
        <w:tc>
          <w:tcPr>
            <w:tcW w:w="5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AB32EB" w14:textId="77777777" w:rsidR="00FA7DEC" w:rsidRPr="00F750A7" w:rsidRDefault="00FA7DEC" w:rsidP="00367B42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7ECD4147" w14:textId="77777777" w:rsidR="00FA7DEC" w:rsidRPr="00B9020D" w:rsidRDefault="00FA7DEC" w:rsidP="00367B42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234E2DD1" w14:textId="77777777" w:rsidR="00FA7DEC" w:rsidRDefault="00FA7DEC" w:rsidP="00367B42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98" w:type="dxa"/>
            <w:tcBorders>
              <w:left w:val="single" w:sz="24" w:space="0" w:color="auto"/>
            </w:tcBorders>
            <w:vAlign w:val="center"/>
          </w:tcPr>
          <w:p w14:paraId="0940697F" w14:textId="77777777" w:rsidR="00FA7DEC" w:rsidRDefault="00FA7DEC" w:rsidP="00367B42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071BD3F4" w14:textId="16A37518" w:rsidR="00FA7DEC" w:rsidRDefault="00FA7DEC" w:rsidP="00367B42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633A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519EEE90" w14:textId="77777777" w:rsidR="00FA7DEC" w:rsidRDefault="00FA7DEC" w:rsidP="00367B42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5932E99F" w14:textId="77777777" w:rsidR="00FA7DEC" w:rsidRPr="00D92810" w:rsidRDefault="00FA7DEC" w:rsidP="00367B42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11395467" w14:textId="77777777" w:rsidR="00FA7DEC" w:rsidRDefault="00FA7DEC" w:rsidP="00367B42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A7DEC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1808517120"/>
              </w:rPr>
              <w:t>電</w:t>
            </w:r>
            <w:r w:rsidRPr="00FA7DE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1808517120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5F67AC83" w14:textId="77777777" w:rsidR="00FA7DEC" w:rsidRPr="00F750A7" w:rsidRDefault="00FA7DEC" w:rsidP="00367B42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A7DEC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1808517119"/>
              </w:rPr>
              <w:t>住</w:t>
            </w:r>
            <w:r w:rsidRPr="00FA7DE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1808517119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2752072A" w14:textId="77777777" w:rsidR="00FA7DEC" w:rsidRDefault="00FA7DEC" w:rsidP="00367B42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ＨＰ：https://www.nagolab.com/　</w:t>
            </w:r>
          </w:p>
        </w:tc>
      </w:tr>
    </w:tbl>
    <w:p w14:paraId="3B29C153" w14:textId="77777777" w:rsidR="00655FB2" w:rsidRPr="00FA7DEC" w:rsidRDefault="00655FB2" w:rsidP="001B6756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 w:hint="eastAsia"/>
          <w:sz w:val="16"/>
          <w:szCs w:val="16"/>
        </w:rPr>
      </w:pPr>
    </w:p>
    <w:sectPr w:rsidR="00655FB2" w:rsidRPr="00FA7DEC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D916" w14:textId="77777777" w:rsidR="00FA22D6" w:rsidRDefault="00FA22D6" w:rsidP="00B11446">
      <w:r>
        <w:separator/>
      </w:r>
    </w:p>
  </w:endnote>
  <w:endnote w:type="continuationSeparator" w:id="0">
    <w:p w14:paraId="5C11F165" w14:textId="77777777" w:rsidR="00FA22D6" w:rsidRDefault="00FA22D6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AFF0" w14:textId="77777777" w:rsidR="00FA22D6" w:rsidRDefault="00FA22D6" w:rsidP="00B11446">
      <w:r>
        <w:separator/>
      </w:r>
    </w:p>
  </w:footnote>
  <w:footnote w:type="continuationSeparator" w:id="0">
    <w:p w14:paraId="3752FA2D" w14:textId="77777777" w:rsidR="00FA22D6" w:rsidRDefault="00FA22D6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6744965">
    <w:abstractNumId w:val="10"/>
  </w:num>
  <w:num w:numId="2" w16cid:durableId="1840850418">
    <w:abstractNumId w:val="16"/>
  </w:num>
  <w:num w:numId="3" w16cid:durableId="76633713">
    <w:abstractNumId w:val="22"/>
  </w:num>
  <w:num w:numId="4" w16cid:durableId="1338850164">
    <w:abstractNumId w:val="14"/>
  </w:num>
  <w:num w:numId="5" w16cid:durableId="901673186">
    <w:abstractNumId w:val="4"/>
  </w:num>
  <w:num w:numId="6" w16cid:durableId="1466966911">
    <w:abstractNumId w:val="9"/>
  </w:num>
  <w:num w:numId="7" w16cid:durableId="936599176">
    <w:abstractNumId w:val="12"/>
  </w:num>
  <w:num w:numId="8" w16cid:durableId="1216313253">
    <w:abstractNumId w:val="11"/>
  </w:num>
  <w:num w:numId="9" w16cid:durableId="149803510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076122">
    <w:abstractNumId w:val="17"/>
  </w:num>
  <w:num w:numId="11" w16cid:durableId="959383192">
    <w:abstractNumId w:val="25"/>
  </w:num>
  <w:num w:numId="12" w16cid:durableId="1265454922">
    <w:abstractNumId w:val="1"/>
  </w:num>
  <w:num w:numId="13" w16cid:durableId="274600346">
    <w:abstractNumId w:val="5"/>
  </w:num>
  <w:num w:numId="14" w16cid:durableId="369762424">
    <w:abstractNumId w:val="23"/>
  </w:num>
  <w:num w:numId="15" w16cid:durableId="1297297975">
    <w:abstractNumId w:val="7"/>
  </w:num>
  <w:num w:numId="16" w16cid:durableId="923294837">
    <w:abstractNumId w:val="15"/>
  </w:num>
  <w:num w:numId="17" w16cid:durableId="1244335207">
    <w:abstractNumId w:val="21"/>
  </w:num>
  <w:num w:numId="18" w16cid:durableId="1032342994">
    <w:abstractNumId w:val="2"/>
  </w:num>
  <w:num w:numId="19" w16cid:durableId="533471029">
    <w:abstractNumId w:val="26"/>
  </w:num>
  <w:num w:numId="20" w16cid:durableId="304819983">
    <w:abstractNumId w:val="19"/>
  </w:num>
  <w:num w:numId="21" w16cid:durableId="1547333782">
    <w:abstractNumId w:val="18"/>
  </w:num>
  <w:num w:numId="22" w16cid:durableId="1987198388">
    <w:abstractNumId w:val="6"/>
  </w:num>
  <w:num w:numId="23" w16cid:durableId="55786783">
    <w:abstractNumId w:val="24"/>
  </w:num>
  <w:num w:numId="24" w16cid:durableId="787747814">
    <w:abstractNumId w:val="8"/>
  </w:num>
  <w:num w:numId="25" w16cid:durableId="1406417581">
    <w:abstractNumId w:val="3"/>
  </w:num>
  <w:num w:numId="26" w16cid:durableId="686054535">
    <w:abstractNumId w:val="20"/>
  </w:num>
  <w:num w:numId="27" w16cid:durableId="1555392244">
    <w:abstractNumId w:val="13"/>
  </w:num>
  <w:num w:numId="28" w16cid:durableId="1615862997">
    <w:abstractNumId w:val="0"/>
  </w:num>
  <w:num w:numId="29" w16cid:durableId="168253849">
    <w:abstractNumId w:val="0"/>
  </w:num>
  <w:num w:numId="30" w16cid:durableId="4426992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E638B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B6756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85F94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411527"/>
    <w:rsid w:val="00432705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55BE"/>
    <w:rsid w:val="00575DC5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33A0B"/>
    <w:rsid w:val="00655FB2"/>
    <w:rsid w:val="00661050"/>
    <w:rsid w:val="00685AED"/>
    <w:rsid w:val="006B471C"/>
    <w:rsid w:val="006C3945"/>
    <w:rsid w:val="006C6605"/>
    <w:rsid w:val="006D7D7A"/>
    <w:rsid w:val="006D7E6F"/>
    <w:rsid w:val="006E7458"/>
    <w:rsid w:val="006F40EA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07C94"/>
    <w:rsid w:val="00811F55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92BF4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034BA"/>
    <w:rsid w:val="00E211B3"/>
    <w:rsid w:val="00E220EA"/>
    <w:rsid w:val="00E26457"/>
    <w:rsid w:val="00E5096C"/>
    <w:rsid w:val="00E7431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A22D6"/>
    <w:rsid w:val="00FA7DEC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1A54C2F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BDEA-5213-4C23-AAEC-F9ED7438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(Lab)宮城ひとみ</cp:lastModifiedBy>
  <cp:revision>2</cp:revision>
  <cp:lastPrinted>2020-12-20T02:37:00Z</cp:lastPrinted>
  <dcterms:created xsi:type="dcterms:W3CDTF">2022-09-08T05:54:00Z</dcterms:created>
  <dcterms:modified xsi:type="dcterms:W3CDTF">2022-09-08T05:54:00Z</dcterms:modified>
</cp:coreProperties>
</file>