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124A4" w14:textId="77777777" w:rsidR="004125A5" w:rsidRPr="004125A5" w:rsidRDefault="006D5E8B" w:rsidP="004125A5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6D5E8B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KUSANAGI for WordPress認定試験</w:t>
      </w:r>
      <w:r w:rsidR="004125A5" w:rsidRPr="004125A5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 試験申込書</w:t>
      </w:r>
    </w:p>
    <w:p w14:paraId="3147811E" w14:textId="77777777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1F313810" w14:textId="77777777"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3E408153" w14:textId="77777777"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4BAE19E1" w14:textId="77777777" w:rsidR="00864BD7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"/>
        <w:gridCol w:w="2890"/>
        <w:gridCol w:w="1133"/>
        <w:gridCol w:w="484"/>
        <w:gridCol w:w="8"/>
        <w:gridCol w:w="64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5"/>
        <w:gridCol w:w="18"/>
      </w:tblGrid>
      <w:tr w:rsidR="00A53938" w:rsidRPr="0003373B" w14:paraId="47F13681" w14:textId="77777777" w:rsidTr="00A53938">
        <w:trPr>
          <w:trHeight w:val="43"/>
          <w:jc w:val="center"/>
        </w:trPr>
        <w:tc>
          <w:tcPr>
            <w:tcW w:w="1076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70AFC60" w14:textId="77777777" w:rsidR="00A53938" w:rsidRPr="000E39CE" w:rsidRDefault="00A53938" w:rsidP="002F766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4515" w:type="dxa"/>
            <w:gridSpan w:val="4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80A8A4" w14:textId="77777777" w:rsidR="00A53938" w:rsidRPr="0003373B" w:rsidRDefault="00A53938" w:rsidP="002F7666">
            <w:pPr>
              <w:pStyle w:val="a3"/>
              <w:spacing w:line="0" w:lineRule="atLeast"/>
              <w:ind w:leftChars="100" w:left="210"/>
              <w:jc w:val="center"/>
              <w:textAlignment w:val="center"/>
              <w:rPr>
                <w:b/>
                <w:bCs/>
              </w:rPr>
            </w:pPr>
            <w:r w:rsidRPr="0003373B">
              <w:rPr>
                <w:rFonts w:hint="eastAsia"/>
                <w:b/>
                <w:bCs/>
                <w:noProof/>
              </w:rPr>
              <w:t>第１希望</w:t>
            </w:r>
          </w:p>
        </w:tc>
        <w:tc>
          <w:tcPr>
            <w:tcW w:w="4626" w:type="dxa"/>
            <w:gridSpan w:val="16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1D29D81" w14:textId="77777777" w:rsidR="00A53938" w:rsidRPr="0003373B" w:rsidRDefault="00A53938" w:rsidP="002F7666">
            <w:pPr>
              <w:pStyle w:val="a3"/>
              <w:spacing w:line="0" w:lineRule="atLeast"/>
              <w:ind w:leftChars="100" w:left="210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 w:rsidRPr="0003373B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２</w:t>
            </w:r>
            <w:r w:rsidRPr="0003373B">
              <w:rPr>
                <w:rFonts w:hint="eastAsia"/>
                <w:b/>
              </w:rPr>
              <w:t>希望</w:t>
            </w:r>
          </w:p>
        </w:tc>
      </w:tr>
      <w:tr w:rsidR="00A53938" w:rsidRPr="000E39CE" w14:paraId="301EBEC0" w14:textId="77777777" w:rsidTr="00A53938">
        <w:trPr>
          <w:trHeight w:val="296"/>
          <w:jc w:val="center"/>
        </w:trPr>
        <w:tc>
          <w:tcPr>
            <w:tcW w:w="107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BC4C823" w14:textId="77777777" w:rsidR="00A53938" w:rsidRPr="000E39CE" w:rsidRDefault="00A53938" w:rsidP="002F766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15" w:type="dxa"/>
            <w:gridSpan w:val="4"/>
            <w:vAlign w:val="center"/>
          </w:tcPr>
          <w:p w14:paraId="173E8EF4" w14:textId="77777777" w:rsidR="00A53938" w:rsidRPr="00127649" w:rsidRDefault="00A53938" w:rsidP="002F7666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年　　　月　　　日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：　　　　　　</w:t>
            </w:r>
          </w:p>
        </w:tc>
        <w:tc>
          <w:tcPr>
            <w:tcW w:w="4626" w:type="dxa"/>
            <w:gridSpan w:val="16"/>
            <w:tcBorders>
              <w:right w:val="single" w:sz="24" w:space="0" w:color="auto"/>
            </w:tcBorders>
            <w:vAlign w:val="center"/>
          </w:tcPr>
          <w:p w14:paraId="55FEEEDF" w14:textId="77777777" w:rsidR="00A53938" w:rsidRPr="000E39CE" w:rsidRDefault="00A53938" w:rsidP="002F7666">
            <w:pPr>
              <w:tabs>
                <w:tab w:val="num" w:pos="465"/>
              </w:tabs>
              <w:spacing w:line="240" w:lineRule="exact"/>
              <w:ind w:leftChars="100" w:left="210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年　　　月　　　日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：　　　　　　</w:t>
            </w:r>
          </w:p>
        </w:tc>
      </w:tr>
      <w:tr w:rsidR="00655FB2" w:rsidRPr="00717C39" w14:paraId="3E8E870A" w14:textId="77777777" w:rsidTr="00A53938">
        <w:trPr>
          <w:trHeight w:val="227"/>
          <w:jc w:val="center"/>
        </w:trPr>
        <w:tc>
          <w:tcPr>
            <w:tcW w:w="1076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41BA2A8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07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433BF6C0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634" w:type="dxa"/>
            <w:gridSpan w:val="17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6E75F6EB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5233AB54" w14:textId="77777777" w:rsidTr="00A53938">
        <w:trPr>
          <w:trHeight w:val="567"/>
          <w:jc w:val="center"/>
        </w:trPr>
        <w:tc>
          <w:tcPr>
            <w:tcW w:w="1076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CDF533C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07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E892560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634" w:type="dxa"/>
            <w:gridSpan w:val="17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0E6BA207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9502E4" w:rsidRPr="00717C39" w14:paraId="697E8489" w14:textId="77777777" w:rsidTr="00A53938">
        <w:trPr>
          <w:trHeight w:val="397"/>
          <w:jc w:val="center"/>
        </w:trPr>
        <w:tc>
          <w:tcPr>
            <w:tcW w:w="107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340859E" w14:textId="77777777" w:rsidR="009502E4" w:rsidRPr="000E39CE" w:rsidRDefault="009502E4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141" w:type="dxa"/>
            <w:gridSpan w:val="20"/>
            <w:tcBorders>
              <w:right w:val="single" w:sz="24" w:space="0" w:color="auto"/>
            </w:tcBorders>
            <w:vAlign w:val="center"/>
          </w:tcPr>
          <w:p w14:paraId="7D52B88A" w14:textId="77777777" w:rsidR="009502E4" w:rsidRPr="000E39CE" w:rsidRDefault="009502E4" w:rsidP="009502E4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CF1EBE" w:rsidRPr="00717C39" w14:paraId="1E99F04E" w14:textId="77777777" w:rsidTr="00A53938">
        <w:trPr>
          <w:trHeight w:val="227"/>
          <w:jc w:val="center"/>
        </w:trPr>
        <w:tc>
          <w:tcPr>
            <w:tcW w:w="107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5AF6618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141" w:type="dxa"/>
            <w:gridSpan w:val="20"/>
            <w:tcBorders>
              <w:bottom w:val="nil"/>
              <w:right w:val="single" w:sz="24" w:space="0" w:color="auto"/>
            </w:tcBorders>
            <w:vAlign w:val="center"/>
          </w:tcPr>
          <w:p w14:paraId="24EC76E5" w14:textId="77777777" w:rsidR="00CF1EBE" w:rsidRPr="000E39CE" w:rsidRDefault="00CF1EBE" w:rsidP="00CF1EBE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CF1EBE" w:rsidRPr="00717C39" w14:paraId="6F624675" w14:textId="77777777" w:rsidTr="00A53938">
        <w:trPr>
          <w:trHeight w:val="567"/>
          <w:jc w:val="center"/>
        </w:trPr>
        <w:tc>
          <w:tcPr>
            <w:tcW w:w="107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2A4B442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141" w:type="dxa"/>
            <w:gridSpan w:val="20"/>
            <w:tcBorders>
              <w:top w:val="nil"/>
              <w:right w:val="single" w:sz="24" w:space="0" w:color="auto"/>
            </w:tcBorders>
            <w:noWrap/>
            <w:vAlign w:val="center"/>
          </w:tcPr>
          <w:p w14:paraId="53A40C3C" w14:textId="77777777" w:rsidR="00CF1EBE" w:rsidRPr="000E39CE" w:rsidRDefault="00CF1EBE" w:rsidP="00CF1EBE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577645D8" w14:textId="77777777" w:rsidR="00CF1EBE" w:rsidRPr="000E39CE" w:rsidRDefault="00CF1EBE" w:rsidP="00CF1EBE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CF1EBE" w:rsidRPr="00717C39" w14:paraId="5890F92C" w14:textId="77777777" w:rsidTr="00A53938">
        <w:trPr>
          <w:trHeight w:val="397"/>
          <w:jc w:val="center"/>
        </w:trPr>
        <w:tc>
          <w:tcPr>
            <w:tcW w:w="107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835F24A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07" w:type="dxa"/>
            <w:gridSpan w:val="3"/>
            <w:tcBorders>
              <w:right w:val="dashed" w:sz="4" w:space="0" w:color="auto"/>
            </w:tcBorders>
            <w:vAlign w:val="center"/>
          </w:tcPr>
          <w:p w14:paraId="389CB70F" w14:textId="77777777" w:rsidR="00CF1EBE" w:rsidRPr="000E39CE" w:rsidRDefault="00CF1EBE" w:rsidP="00CF1EBE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634" w:type="dxa"/>
            <w:gridSpan w:val="17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6F277A6F" w14:textId="77777777" w:rsidR="00CF1EBE" w:rsidRPr="000E39CE" w:rsidRDefault="00CF1EBE" w:rsidP="00CF1EBE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CF1EBE" w:rsidRPr="00717C39" w14:paraId="6A1250B2" w14:textId="77777777" w:rsidTr="00A53938">
        <w:trPr>
          <w:trHeight w:val="397"/>
          <w:jc w:val="center"/>
        </w:trPr>
        <w:tc>
          <w:tcPr>
            <w:tcW w:w="107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CB3E8C5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141" w:type="dxa"/>
            <w:gridSpan w:val="20"/>
            <w:tcBorders>
              <w:right w:val="single" w:sz="24" w:space="0" w:color="auto"/>
            </w:tcBorders>
            <w:vAlign w:val="center"/>
          </w:tcPr>
          <w:p w14:paraId="2CF5BAF7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53938" w:rsidRPr="000E39CE" w14:paraId="1DE00B27" w14:textId="77777777" w:rsidTr="00A53938">
        <w:trPr>
          <w:trHeight w:val="307"/>
          <w:jc w:val="center"/>
        </w:trPr>
        <w:tc>
          <w:tcPr>
            <w:tcW w:w="107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17D47BF" w14:textId="77777777" w:rsidR="00A53938" w:rsidRPr="000E39CE" w:rsidRDefault="00A53938" w:rsidP="002F766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141" w:type="dxa"/>
            <w:gridSpan w:val="20"/>
            <w:tcBorders>
              <w:right w:val="single" w:sz="24" w:space="0" w:color="auto"/>
            </w:tcBorders>
            <w:vAlign w:val="center"/>
          </w:tcPr>
          <w:p w14:paraId="3E36177E" w14:textId="77777777" w:rsidR="00A53938" w:rsidRDefault="00A53938" w:rsidP="002F7666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AC6339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AC6339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・教員</w:t>
            </w:r>
            <w:r w:rsidRPr="00AC6339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学校名（必須）：</w:t>
            </w:r>
          </w:p>
          <w:p w14:paraId="3C3023F4" w14:textId="77777777" w:rsidR="00A53938" w:rsidRPr="000E39CE" w:rsidRDefault="00A53938" w:rsidP="002F7666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A34068">
              <w:rPr>
                <w:rFonts w:ascii="Arial" w:eastAsia="ＭＳ Ｐゴシック" w:cs="Arial"/>
                <w:sz w:val="14"/>
                <w:szCs w:val="14"/>
              </w:rPr>
              <w:t>試験当日は、</w:t>
            </w:r>
            <w:r w:rsidRPr="004B6AA9"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有効な学生証または職員証</w:t>
            </w:r>
            <w:r w:rsidRPr="00A34068">
              <w:rPr>
                <w:rFonts w:ascii="Arial" w:eastAsia="ＭＳ Ｐゴシック" w:cs="Arial"/>
                <w:sz w:val="14"/>
                <w:szCs w:val="14"/>
              </w:rPr>
              <w:t>を必ずお持ちください。</w:t>
            </w:r>
            <w:r w:rsidRPr="001D4DFB"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A53938" w:rsidRPr="000E39CE" w14:paraId="0B419E95" w14:textId="77777777" w:rsidTr="00A53938">
        <w:trPr>
          <w:trHeight w:val="548"/>
          <w:jc w:val="center"/>
        </w:trPr>
        <w:tc>
          <w:tcPr>
            <w:tcW w:w="107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718A3E5" w14:textId="77777777" w:rsidR="00A53938" w:rsidRPr="000E39CE" w:rsidRDefault="00A53938" w:rsidP="002F7666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141" w:type="dxa"/>
            <w:gridSpan w:val="20"/>
            <w:tcBorders>
              <w:right w:val="single" w:sz="24" w:space="0" w:color="auto"/>
            </w:tcBorders>
            <w:vAlign w:val="center"/>
          </w:tcPr>
          <w:p w14:paraId="47546208" w14:textId="77777777" w:rsidR="00A53938" w:rsidRPr="000E39CE" w:rsidRDefault="00A53938" w:rsidP="002F7666">
            <w:pPr>
              <w:pStyle w:val="a3"/>
              <w:spacing w:line="0" w:lineRule="atLeast"/>
              <w:ind w:firstLineChars="124" w:firstLine="223"/>
              <w:jc w:val="left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　　勤務先名（任意）：</w:t>
            </w:r>
          </w:p>
        </w:tc>
      </w:tr>
      <w:tr w:rsidR="00CF1EBE" w:rsidRPr="000E39CE" w14:paraId="6773B577" w14:textId="77777777" w:rsidTr="00A53938">
        <w:trPr>
          <w:gridAfter w:val="1"/>
          <w:wAfter w:w="18" w:type="dxa"/>
          <w:trHeight w:val="227"/>
          <w:jc w:val="center"/>
        </w:trPr>
        <w:tc>
          <w:tcPr>
            <w:tcW w:w="3966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D04C9B6" w14:textId="77777777" w:rsidR="00CF1EBE" w:rsidRPr="000E39CE" w:rsidRDefault="00CF1EBE" w:rsidP="00CF1EBE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（試験時間）</w:t>
            </w:r>
          </w:p>
          <w:p w14:paraId="3BBB4DDE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BA71624" w14:textId="77777777" w:rsidR="00CF1EBE" w:rsidRPr="000E39CE" w:rsidRDefault="00CF1EBE" w:rsidP="00CF1EBE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4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4092A68" w14:textId="77777777" w:rsidR="00CF1EBE" w:rsidRPr="000E39CE" w:rsidRDefault="00CF1EBE" w:rsidP="00CF1EBE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1EACD4FD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CF1EBE" w:rsidRPr="000E39CE" w14:paraId="2D451C96" w14:textId="77777777" w:rsidTr="00A53938">
        <w:trPr>
          <w:gridAfter w:val="1"/>
          <w:wAfter w:w="18" w:type="dxa"/>
          <w:trHeight w:val="227"/>
          <w:jc w:val="center"/>
        </w:trPr>
        <w:tc>
          <w:tcPr>
            <w:tcW w:w="3966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D0581FA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3758354E" w14:textId="77777777" w:rsidR="00CF1EBE" w:rsidRPr="0032642C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8"/>
              </w:rPr>
            </w:pPr>
            <w:r w:rsidRPr="0032642C">
              <w:rPr>
                <w:rFonts w:ascii="ＭＳ Ｐゴシック" w:eastAsia="ＭＳ Ｐゴシック" w:hAnsi="ＭＳ Ｐゴシック" w:cs="Arial" w:hint="eastAsia"/>
                <w:b/>
                <w:bCs/>
                <w:sz w:val="16"/>
                <w:szCs w:val="18"/>
              </w:rPr>
              <w:t>学生・教員</w:t>
            </w:r>
          </w:p>
        </w:tc>
        <w:tc>
          <w:tcPr>
            <w:tcW w:w="1136" w:type="dxa"/>
            <w:gridSpan w:val="3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E01B0E0" w14:textId="77777777" w:rsidR="00CF1EBE" w:rsidRPr="0032642C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18"/>
              </w:rPr>
            </w:pPr>
            <w:r w:rsidRPr="0032642C">
              <w:rPr>
                <w:rFonts w:ascii="ＭＳ Ｐゴシック" w:eastAsia="ＭＳ Ｐゴシック" w:hAnsi="ＭＳ Ｐゴシック" w:cs="Arial" w:hint="eastAsia"/>
                <w:b/>
                <w:bCs/>
                <w:sz w:val="16"/>
                <w:szCs w:val="18"/>
              </w:rPr>
              <w:t>一般</w:t>
            </w:r>
          </w:p>
        </w:tc>
        <w:tc>
          <w:tcPr>
            <w:tcW w:w="3964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EB5C6A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F1EBE" w:rsidRPr="000E39CE" w14:paraId="4B133D6C" w14:textId="77777777" w:rsidTr="00A53938">
        <w:trPr>
          <w:gridAfter w:val="1"/>
          <w:wAfter w:w="18" w:type="dxa"/>
          <w:trHeight w:val="340"/>
          <w:jc w:val="center"/>
        </w:trPr>
        <w:tc>
          <w:tcPr>
            <w:tcW w:w="3966" w:type="dxa"/>
            <w:gridSpan w:val="2"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14:paraId="4F66644F" w14:textId="77777777" w:rsidR="00CF1EBE" w:rsidRPr="00FE793A" w:rsidRDefault="006D5E8B" w:rsidP="00CF1EBE">
            <w:pPr>
              <w:ind w:firstLineChars="48" w:firstLine="96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D5E8B">
              <w:rPr>
                <w:rFonts w:ascii="Arial" w:eastAsia="ＭＳ Ｐゴシック" w:hAnsi="Arial" w:cs="Arial" w:hint="eastAsia"/>
                <w:sz w:val="20"/>
              </w:rPr>
              <w:t>KUSANAGI for WordPress</w:t>
            </w:r>
            <w:r w:rsidRPr="006D5E8B">
              <w:rPr>
                <w:rFonts w:ascii="Arial" w:eastAsia="ＭＳ Ｐゴシック" w:hAnsi="Arial" w:cs="Arial" w:hint="eastAsia"/>
                <w:sz w:val="20"/>
              </w:rPr>
              <w:t>認定試験</w:t>
            </w:r>
            <w:r w:rsidR="004449F4" w:rsidRPr="004449F4">
              <w:rPr>
                <w:rFonts w:ascii="Arial" w:eastAsia="ＭＳ Ｐゴシック" w:hAnsi="Arial" w:cs="Arial" w:hint="eastAsia"/>
                <w:sz w:val="20"/>
              </w:rPr>
              <w:t>（</w:t>
            </w:r>
            <w:r w:rsidR="004449F4" w:rsidRPr="004449F4">
              <w:rPr>
                <w:rFonts w:ascii="Arial" w:eastAsia="ＭＳ Ｐゴシック" w:hAnsi="Arial" w:cs="Arial" w:hint="eastAsia"/>
                <w:sz w:val="20"/>
              </w:rPr>
              <w:t>60</w:t>
            </w:r>
            <w:r w:rsidR="004449F4" w:rsidRPr="004449F4">
              <w:rPr>
                <w:rFonts w:ascii="Arial" w:eastAsia="ＭＳ Ｐゴシック" w:hAnsi="Arial" w:cs="Arial" w:hint="eastAsia"/>
                <w:sz w:val="20"/>
              </w:rPr>
              <w:t>分）</w:t>
            </w:r>
          </w:p>
        </w:tc>
        <w:tc>
          <w:tcPr>
            <w:tcW w:w="1133" w:type="dxa"/>
            <w:tcBorders>
              <w:bottom w:val="single" w:sz="24" w:space="0" w:color="auto"/>
            </w:tcBorders>
            <w:vAlign w:val="center"/>
          </w:tcPr>
          <w:p w14:paraId="2622FEEC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="004449F4">
              <w:rPr>
                <w:rFonts w:ascii="Arial" w:eastAsia="ＭＳ Ｐゴシック" w:hAnsi="Arial" w:cs="Arial" w:hint="eastAsia"/>
                <w:noProof/>
                <w:sz w:val="20"/>
              </w:rPr>
              <w:t>5</w:t>
            </w:r>
            <w:r w:rsidR="004449F4">
              <w:rPr>
                <w:rFonts w:ascii="Arial" w:eastAsia="ＭＳ Ｐゴシック" w:hAnsi="Arial" w:cs="Arial"/>
                <w:noProof/>
                <w:sz w:val="20"/>
              </w:rPr>
              <w:t>,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5</w:t>
            </w:r>
            <w:r w:rsidR="004449F4">
              <w:rPr>
                <w:rFonts w:ascii="Arial" w:eastAsia="ＭＳ Ｐゴシック" w:hAnsi="Arial" w:cs="Arial" w:hint="eastAsia"/>
                <w:noProof/>
                <w:sz w:val="20"/>
              </w:rPr>
              <w:t>0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6" w:type="dxa"/>
            <w:gridSpan w:val="3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79A5D82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1</w:t>
            </w:r>
            <w:r w:rsidR="004449F4">
              <w:rPr>
                <w:rFonts w:ascii="Arial" w:eastAsia="ＭＳ Ｐゴシック" w:hAnsi="Arial" w:cs="Arial" w:hint="eastAsia"/>
                <w:noProof/>
                <w:sz w:val="20"/>
              </w:rPr>
              <w:t>1</w:t>
            </w:r>
            <w:r w:rsidR="004449F4">
              <w:rPr>
                <w:rFonts w:ascii="Arial" w:eastAsia="ＭＳ Ｐゴシック" w:hAnsi="Arial" w:cs="Arial"/>
                <w:noProof/>
                <w:sz w:val="20"/>
              </w:rPr>
              <w:t>,</w:t>
            </w:r>
            <w:r w:rsidR="004449F4">
              <w:rPr>
                <w:rFonts w:ascii="Arial" w:eastAsia="ＭＳ Ｐゴシック" w:hAnsi="Arial" w:cs="Arial" w:hint="eastAsia"/>
                <w:noProof/>
                <w:sz w:val="20"/>
              </w:rPr>
              <w:t>0</w:t>
            </w:r>
            <w:r w:rsidRPr="00C96DB1">
              <w:rPr>
                <w:rFonts w:ascii="Arial" w:eastAsia="ＭＳ Ｐゴシック" w:hAnsi="Arial" w:cs="Arial"/>
                <w:noProof/>
                <w:sz w:val="20"/>
              </w:rPr>
              <w:t>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6801F96C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CAA317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DF70B0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F2E6C7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8C4E24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9E797F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A7BC61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F29467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3411FB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A28680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0EBECF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BACAAA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FDAFD5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14:paraId="6F4F2A36" w14:textId="77777777"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6CC55831" w14:textId="3625B667" w:rsidR="003811BF" w:rsidRDefault="003811BF" w:rsidP="00A53938">
      <w:pPr>
        <w:spacing w:line="220" w:lineRule="exact"/>
        <w:textAlignment w:val="center"/>
        <w:rPr>
          <w:rFonts w:ascii="Arial" w:eastAsia="ＭＳ Ｐゴシック" w:hAnsi="ＭＳ Ｐゴシック" w:cs="Arial"/>
          <w:color w:val="0000FF"/>
          <w:sz w:val="16"/>
        </w:rPr>
      </w:pPr>
    </w:p>
    <w:p w14:paraId="69D54FDA" w14:textId="77777777" w:rsidR="003811BF" w:rsidRPr="006D1032" w:rsidRDefault="003811BF" w:rsidP="003811BF">
      <w:pPr>
        <w:pStyle w:val="a3"/>
        <w:spacing w:beforeLines="50" w:before="180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6D1032">
        <w:rPr>
          <w:rFonts w:eastAsia="ＭＳ Ｐゴシック" w:hint="eastAsia"/>
          <w:b/>
          <w:sz w:val="16"/>
          <w:szCs w:val="16"/>
        </w:rPr>
        <w:t>■再受験に関するルール</w:t>
      </w:r>
    </w:p>
    <w:p w14:paraId="3765485F" w14:textId="77777777" w:rsidR="003811BF" w:rsidRDefault="003811BF" w:rsidP="003811B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合否に関わらず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同一科目に対して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2回目の受験については制限がありませんが、3回目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以降の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受験は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前回の試験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から7日間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（168時間）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は受験することができません。</w:t>
      </w:r>
    </w:p>
    <w:p w14:paraId="439626C0" w14:textId="77777777" w:rsidR="003811BF" w:rsidRPr="00A155C4" w:rsidRDefault="003811BF" w:rsidP="003811B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例えば、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2回目の試験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が11月1日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の場合、3回目は11月8日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以降に受験が可能となります。</w:t>
      </w:r>
    </w:p>
    <w:p w14:paraId="72595D1A" w14:textId="77777777" w:rsidR="003811BF" w:rsidRPr="00CF1EBE" w:rsidRDefault="003811BF" w:rsidP="003811BF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CF1EBE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CF1EBE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CF1EBE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6955A7FA" w14:textId="081C6D32" w:rsidR="003811BF" w:rsidRPr="00CF1EBE" w:rsidRDefault="003811BF" w:rsidP="003811B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CF1EBE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CF1EBE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CF1EBE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Pr="00CF1EBE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</w:t>
      </w:r>
      <w:r w:rsidR="00527A05">
        <w:rPr>
          <w:rFonts w:ascii="ＭＳ Ｐゴシック" w:eastAsia="ＭＳ Ｐゴシック" w:hAnsi="ＭＳ Ｐゴシック" w:cs="Arial" w:hint="eastAsia"/>
          <w:color w:val="FF0000"/>
          <w:sz w:val="16"/>
        </w:rPr>
        <w:t>５</w:t>
      </w:r>
      <w:r w:rsidR="00A53938" w:rsidRPr="00A53938">
        <w:rPr>
          <w:rFonts w:ascii="ＭＳ Ｐゴシック" w:eastAsia="ＭＳ Ｐゴシック" w:hAnsi="ＭＳ Ｐゴシック" w:cs="Arial" w:hint="eastAsia"/>
          <w:color w:val="FF0000"/>
          <w:sz w:val="16"/>
        </w:rPr>
        <w:t>営業日</w:t>
      </w:r>
      <w:r w:rsidR="00A53938">
        <w:rPr>
          <w:rFonts w:ascii="ＭＳ Ｐゴシック" w:eastAsia="ＭＳ Ｐゴシック" w:hAnsi="ＭＳ Ｐゴシック" w:cs="Arial" w:hint="eastAsia"/>
          <w:color w:val="0000FF"/>
          <w:sz w:val="16"/>
        </w:rPr>
        <w:t xml:space="preserve">　</w:t>
      </w:r>
      <w:r w:rsidRPr="00CF1EBE">
        <w:rPr>
          <w:rFonts w:ascii="ＭＳ Ｐゴシック" w:eastAsia="ＭＳ Ｐゴシック" w:hAnsi="ＭＳ Ｐゴシック" w:cs="Arial"/>
          <w:sz w:val="16"/>
          <w:szCs w:val="16"/>
        </w:rPr>
        <w:t>前までに受験料をお振込ください。振込み手数料は、</w:t>
      </w:r>
      <w:r w:rsidRPr="00CF1EBE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Pr="00CF1EBE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161A13A4" w14:textId="77777777" w:rsidR="003811BF" w:rsidRPr="00CF1EBE" w:rsidRDefault="003811BF" w:rsidP="003811B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CF1EBE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CF1EBE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CF1EBE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</w:t>
      </w:r>
      <w:r w:rsidRPr="00CF1EBE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の変更</w:t>
      </w:r>
      <w:r w:rsidRPr="00CF1EBE">
        <w:rPr>
          <w:rFonts w:ascii="ＭＳ Ｐゴシック" w:eastAsia="ＭＳ Ｐゴシック" w:hAnsi="ＭＳ Ｐゴシック" w:cs="Arial"/>
          <w:b/>
          <w:sz w:val="16"/>
          <w:szCs w:val="16"/>
        </w:rPr>
        <w:t>、試験日の変更</w:t>
      </w:r>
      <w:r w:rsidRPr="00CF1EBE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CF1EBE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01702AB0" w14:textId="77777777" w:rsidR="003811BF" w:rsidRPr="00CF1EBE" w:rsidRDefault="003811BF" w:rsidP="003811B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CF1EBE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CF1EBE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CF1EBE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試験当日は、写真付の身分証明書をお持ちください。学割価格の場合は、学生証または職員証も併せて必ずお持ちください。</w:t>
      </w:r>
    </w:p>
    <w:p w14:paraId="47224694" w14:textId="77777777" w:rsidR="003811BF" w:rsidRPr="00CF1EBE" w:rsidRDefault="003811BF" w:rsidP="003811BF">
      <w:pPr>
        <w:pStyle w:val="a3"/>
        <w:spacing w:line="220" w:lineRule="exact"/>
        <w:ind w:leftChars="100" w:left="450" w:hangingChars="150" w:hanging="24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CF1EBE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CF1EBE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CF1EBE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CF1EBE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CF1EBE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CF1EBE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CF1EBE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08FA6ECB" w14:textId="77777777" w:rsidR="003811BF" w:rsidRPr="00CF1EBE" w:rsidRDefault="003811BF" w:rsidP="003811B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CF1EBE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CF1EBE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CF1EBE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Pr="00CF1EBE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Odyssey </w:t>
      </w:r>
      <w:r w:rsidRPr="00CF1EBE">
        <w:rPr>
          <w:rFonts w:ascii="ＭＳ Ｐゴシック" w:eastAsia="ＭＳ Ｐゴシック" w:hAnsi="ＭＳ Ｐゴシック" w:cs="Arial"/>
          <w:sz w:val="16"/>
          <w:szCs w:val="16"/>
        </w:rPr>
        <w:t>IDの登録が必要です。http</w:t>
      </w:r>
      <w:r w:rsidR="003E0575">
        <w:rPr>
          <w:rFonts w:ascii="ＭＳ Ｐゴシック" w:eastAsia="ＭＳ Ｐゴシック" w:hAnsi="ＭＳ Ｐゴシック" w:cs="Arial"/>
          <w:sz w:val="16"/>
          <w:szCs w:val="16"/>
        </w:rPr>
        <w:t>s</w:t>
      </w:r>
      <w:r w:rsidRPr="00CF1EBE">
        <w:rPr>
          <w:rFonts w:ascii="ＭＳ Ｐゴシック" w:eastAsia="ＭＳ Ｐゴシック" w:hAnsi="ＭＳ Ｐゴシック" w:cs="Arial"/>
          <w:sz w:val="16"/>
          <w:szCs w:val="16"/>
        </w:rPr>
        <w:t>://cbt.odyssey-com.co.jp/</w:t>
      </w:r>
      <w:r w:rsidRPr="00CF1EBE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14:paraId="0A790437" w14:textId="77777777" w:rsidR="00F34634" w:rsidRPr="00CF1EBE" w:rsidRDefault="00F34634" w:rsidP="00F34634">
      <w:pPr>
        <w:pStyle w:val="a3"/>
        <w:autoSpaceDE w:val="0"/>
        <w:spacing w:line="220" w:lineRule="exact"/>
        <w:ind w:leftChars="100" w:left="530" w:hangingChars="200" w:hanging="32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CF1EBE">
        <w:rPr>
          <w:rFonts w:ascii="ＭＳ Ｐゴシック" w:eastAsia="ＭＳ Ｐゴシック" w:hAnsi="ＭＳ Ｐゴシック" w:cs="Arial" w:hint="eastAsia"/>
          <w:sz w:val="16"/>
          <w:szCs w:val="16"/>
        </w:rPr>
        <w:t>□ 過去にOdyssey IDを取得したことがある方は、取得済のOdyssey IDでご受験ください。</w:t>
      </w:r>
    </w:p>
    <w:p w14:paraId="5FA37ABC" w14:textId="77777777" w:rsidR="003811BF" w:rsidRPr="00CF1EBE" w:rsidRDefault="003811BF" w:rsidP="003811B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CF1EBE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CF1EBE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CF1EBE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CF1EBE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1DA86673" w14:textId="77777777" w:rsidR="003811BF" w:rsidRDefault="003811BF" w:rsidP="003811BF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f"/>
        <w:tblW w:w="9974" w:type="dxa"/>
        <w:tblInd w:w="210" w:type="dxa"/>
        <w:tblLook w:val="04A0" w:firstRow="1" w:lastRow="0" w:firstColumn="1" w:lastColumn="0" w:noHBand="0" w:noVBand="1"/>
      </w:tblPr>
      <w:tblGrid>
        <w:gridCol w:w="4969"/>
        <w:gridCol w:w="5005"/>
      </w:tblGrid>
      <w:tr w:rsidR="00A53938" w14:paraId="3E2D08A5" w14:textId="77777777" w:rsidTr="002F7666">
        <w:trPr>
          <w:trHeight w:val="1411"/>
        </w:trPr>
        <w:tc>
          <w:tcPr>
            <w:tcW w:w="4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5F1DF88" w14:textId="77777777" w:rsidR="00A53938" w:rsidRPr="00F750A7" w:rsidRDefault="00A53938" w:rsidP="002F7666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750A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個人情報の利用目的に同意し、注意事項を確認しました。上記のとおり試験を申し込みます。</w:t>
            </w:r>
          </w:p>
          <w:p w14:paraId="0B195E18" w14:textId="77777777" w:rsidR="00A53938" w:rsidRPr="00B9020D" w:rsidRDefault="00A53938" w:rsidP="002F7666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署名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：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                             </w:t>
            </w:r>
          </w:p>
          <w:p w14:paraId="673B7198" w14:textId="77777777" w:rsidR="00A53938" w:rsidRDefault="00A53938" w:rsidP="002F7666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署名日：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年　　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月　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日</w:t>
            </w:r>
          </w:p>
        </w:tc>
        <w:tc>
          <w:tcPr>
            <w:tcW w:w="5005" w:type="dxa"/>
            <w:tcBorders>
              <w:left w:val="single" w:sz="24" w:space="0" w:color="auto"/>
            </w:tcBorders>
            <w:vAlign w:val="center"/>
          </w:tcPr>
          <w:p w14:paraId="6E81BADE" w14:textId="77777777" w:rsidR="00A53938" w:rsidRDefault="00A53938" w:rsidP="002F7666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■お問い合わせ先</w:t>
            </w:r>
          </w:p>
          <w:p w14:paraId="01EAD103" w14:textId="6B8C4B3F" w:rsidR="00A53938" w:rsidRDefault="00A53938" w:rsidP="002F7666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なごらぼ　試験担当</w:t>
            </w:r>
            <w:r w:rsidR="00527A0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まで</w:t>
            </w:r>
          </w:p>
          <w:p w14:paraId="28610508" w14:textId="77777777" w:rsidR="00A53938" w:rsidRDefault="00A53938" w:rsidP="002F7666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株式会社 スプリングナレッジラボ</w:t>
            </w:r>
          </w:p>
          <w:p w14:paraId="2D0ACC71" w14:textId="77777777" w:rsidR="00A53938" w:rsidRPr="00D92810" w:rsidRDefault="00A53938" w:rsidP="002F7666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営業時間：</w:t>
            </w:r>
            <w:r w:rsidRPr="00D928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平日 8:30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  <w:r w:rsidRPr="00D928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17:30</w:t>
            </w:r>
          </w:p>
          <w:p w14:paraId="1251CEF0" w14:textId="77777777" w:rsidR="00A53938" w:rsidRDefault="00A53938" w:rsidP="002F7666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53938">
              <w:rPr>
                <w:rFonts w:ascii="ＭＳ Ｐゴシック" w:eastAsia="ＭＳ Ｐゴシック" w:hAnsi="ＭＳ Ｐゴシック" w:hint="eastAsia"/>
                <w:spacing w:val="160"/>
                <w:kern w:val="0"/>
                <w:sz w:val="16"/>
                <w:szCs w:val="16"/>
                <w:fitText w:val="640" w:id="-1763518718"/>
              </w:rPr>
              <w:t>電</w:t>
            </w:r>
            <w:r w:rsidRPr="00A53938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640" w:id="-1763518718"/>
              </w:rPr>
              <w:t>話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：0980-52-6065</w:t>
            </w:r>
          </w:p>
          <w:p w14:paraId="677C9664" w14:textId="77777777" w:rsidR="00A53938" w:rsidRPr="00F750A7" w:rsidRDefault="00A53938" w:rsidP="002F7666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53938">
              <w:rPr>
                <w:rFonts w:ascii="ＭＳ Ｐゴシック" w:eastAsia="ＭＳ Ｐゴシック" w:hAnsi="ＭＳ Ｐゴシック" w:hint="eastAsia"/>
                <w:spacing w:val="160"/>
                <w:kern w:val="0"/>
                <w:sz w:val="16"/>
                <w:szCs w:val="16"/>
                <w:fitText w:val="640" w:id="-1763518717"/>
              </w:rPr>
              <w:t>住</w:t>
            </w:r>
            <w:r w:rsidRPr="00A53938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640" w:id="-1763518717"/>
              </w:rPr>
              <w:t>所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：沖縄県名護市城１－２２－９</w:t>
            </w:r>
          </w:p>
          <w:p w14:paraId="31A265ED" w14:textId="77777777" w:rsidR="00A53938" w:rsidRDefault="00A53938" w:rsidP="002F7666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メール：info@nagolab.com 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ＨＰ：https://www.nagolab.com/　</w:t>
            </w:r>
          </w:p>
        </w:tc>
      </w:tr>
    </w:tbl>
    <w:p w14:paraId="2E1B2303" w14:textId="77777777" w:rsidR="002C07D2" w:rsidRPr="00A53938" w:rsidRDefault="002C07D2" w:rsidP="003811BF">
      <w:pPr>
        <w:pStyle w:val="a3"/>
        <w:spacing w:beforeLines="50" w:before="180" w:line="200" w:lineRule="exact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sectPr w:rsidR="002C07D2" w:rsidRPr="00A53938" w:rsidSect="00C83466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165A3" w14:textId="77777777" w:rsidR="00AB5725" w:rsidRDefault="00AB5725" w:rsidP="00B11446">
      <w:r>
        <w:separator/>
      </w:r>
    </w:p>
  </w:endnote>
  <w:endnote w:type="continuationSeparator" w:id="0">
    <w:p w14:paraId="6083135E" w14:textId="77777777" w:rsidR="00AB5725" w:rsidRDefault="00AB5725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D4C24" w14:textId="77777777" w:rsidR="00AB5725" w:rsidRDefault="00AB5725" w:rsidP="00B11446">
      <w:r>
        <w:separator/>
      </w:r>
    </w:p>
  </w:footnote>
  <w:footnote w:type="continuationSeparator" w:id="0">
    <w:p w14:paraId="77C1A0B7" w14:textId="77777777" w:rsidR="00AB5725" w:rsidRDefault="00AB5725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1420637612">
    <w:abstractNumId w:val="10"/>
  </w:num>
  <w:num w:numId="2" w16cid:durableId="571742445">
    <w:abstractNumId w:val="16"/>
  </w:num>
  <w:num w:numId="3" w16cid:durableId="99225480">
    <w:abstractNumId w:val="22"/>
  </w:num>
  <w:num w:numId="4" w16cid:durableId="260650814">
    <w:abstractNumId w:val="14"/>
  </w:num>
  <w:num w:numId="5" w16cid:durableId="1028486379">
    <w:abstractNumId w:val="4"/>
  </w:num>
  <w:num w:numId="6" w16cid:durableId="1996757309">
    <w:abstractNumId w:val="9"/>
  </w:num>
  <w:num w:numId="7" w16cid:durableId="855997520">
    <w:abstractNumId w:val="12"/>
  </w:num>
  <w:num w:numId="8" w16cid:durableId="804811982">
    <w:abstractNumId w:val="11"/>
  </w:num>
  <w:num w:numId="9" w16cid:durableId="75605165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5446909">
    <w:abstractNumId w:val="17"/>
  </w:num>
  <w:num w:numId="11" w16cid:durableId="1276018502">
    <w:abstractNumId w:val="25"/>
  </w:num>
  <w:num w:numId="12" w16cid:durableId="1284772344">
    <w:abstractNumId w:val="1"/>
  </w:num>
  <w:num w:numId="13" w16cid:durableId="2116628992">
    <w:abstractNumId w:val="5"/>
  </w:num>
  <w:num w:numId="14" w16cid:durableId="1405838212">
    <w:abstractNumId w:val="23"/>
  </w:num>
  <w:num w:numId="15" w16cid:durableId="682704514">
    <w:abstractNumId w:val="7"/>
  </w:num>
  <w:num w:numId="16" w16cid:durableId="963387980">
    <w:abstractNumId w:val="15"/>
  </w:num>
  <w:num w:numId="17" w16cid:durableId="971011071">
    <w:abstractNumId w:val="21"/>
  </w:num>
  <w:num w:numId="18" w16cid:durableId="1775514350">
    <w:abstractNumId w:val="2"/>
  </w:num>
  <w:num w:numId="19" w16cid:durableId="474764968">
    <w:abstractNumId w:val="26"/>
  </w:num>
  <w:num w:numId="20" w16cid:durableId="1444229475">
    <w:abstractNumId w:val="19"/>
  </w:num>
  <w:num w:numId="21" w16cid:durableId="263657574">
    <w:abstractNumId w:val="18"/>
  </w:num>
  <w:num w:numId="22" w16cid:durableId="230124078">
    <w:abstractNumId w:val="6"/>
  </w:num>
  <w:num w:numId="23" w16cid:durableId="298151286">
    <w:abstractNumId w:val="24"/>
  </w:num>
  <w:num w:numId="24" w16cid:durableId="152914867">
    <w:abstractNumId w:val="8"/>
  </w:num>
  <w:num w:numId="25" w16cid:durableId="1734499451">
    <w:abstractNumId w:val="3"/>
  </w:num>
  <w:num w:numId="26" w16cid:durableId="867791292">
    <w:abstractNumId w:val="20"/>
  </w:num>
  <w:num w:numId="27" w16cid:durableId="466319572">
    <w:abstractNumId w:val="13"/>
  </w:num>
  <w:num w:numId="28" w16cid:durableId="1027830310">
    <w:abstractNumId w:val="0"/>
  </w:num>
  <w:num w:numId="29" w16cid:durableId="391122694">
    <w:abstractNumId w:val="0"/>
  </w:num>
  <w:num w:numId="30" w16cid:durableId="6403804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63683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405CA"/>
    <w:rsid w:val="00041D0F"/>
    <w:rsid w:val="00054B76"/>
    <w:rsid w:val="000642AD"/>
    <w:rsid w:val="000A4028"/>
    <w:rsid w:val="000B0FF1"/>
    <w:rsid w:val="000C0851"/>
    <w:rsid w:val="000C63FB"/>
    <w:rsid w:val="000E28B6"/>
    <w:rsid w:val="000E38CE"/>
    <w:rsid w:val="000E39CE"/>
    <w:rsid w:val="000F4482"/>
    <w:rsid w:val="001009B5"/>
    <w:rsid w:val="00106A67"/>
    <w:rsid w:val="00111EF4"/>
    <w:rsid w:val="001155A1"/>
    <w:rsid w:val="00117D42"/>
    <w:rsid w:val="00122990"/>
    <w:rsid w:val="00134D5C"/>
    <w:rsid w:val="00135C4D"/>
    <w:rsid w:val="00146B75"/>
    <w:rsid w:val="00151B90"/>
    <w:rsid w:val="00161119"/>
    <w:rsid w:val="00166CFB"/>
    <w:rsid w:val="00167B55"/>
    <w:rsid w:val="001757CE"/>
    <w:rsid w:val="001765BF"/>
    <w:rsid w:val="00190A5B"/>
    <w:rsid w:val="001922EE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72A96"/>
    <w:rsid w:val="00285072"/>
    <w:rsid w:val="002946CB"/>
    <w:rsid w:val="002A7BCE"/>
    <w:rsid w:val="002C07D2"/>
    <w:rsid w:val="002C572A"/>
    <w:rsid w:val="002D5915"/>
    <w:rsid w:val="002E0538"/>
    <w:rsid w:val="002F2F9C"/>
    <w:rsid w:val="002F312F"/>
    <w:rsid w:val="00307575"/>
    <w:rsid w:val="0031596A"/>
    <w:rsid w:val="00322912"/>
    <w:rsid w:val="0032642C"/>
    <w:rsid w:val="00351350"/>
    <w:rsid w:val="00357ABD"/>
    <w:rsid w:val="003614EF"/>
    <w:rsid w:val="00361C36"/>
    <w:rsid w:val="003745A5"/>
    <w:rsid w:val="003811BF"/>
    <w:rsid w:val="00382510"/>
    <w:rsid w:val="003A74A3"/>
    <w:rsid w:val="003B60B8"/>
    <w:rsid w:val="003C22D2"/>
    <w:rsid w:val="003E0575"/>
    <w:rsid w:val="00411527"/>
    <w:rsid w:val="004125A5"/>
    <w:rsid w:val="00432705"/>
    <w:rsid w:val="00442878"/>
    <w:rsid w:val="004449F4"/>
    <w:rsid w:val="00451497"/>
    <w:rsid w:val="00455E67"/>
    <w:rsid w:val="00470BAD"/>
    <w:rsid w:val="004718D0"/>
    <w:rsid w:val="00477143"/>
    <w:rsid w:val="00482772"/>
    <w:rsid w:val="00482A44"/>
    <w:rsid w:val="0048468D"/>
    <w:rsid w:val="00486531"/>
    <w:rsid w:val="004917D4"/>
    <w:rsid w:val="004D126F"/>
    <w:rsid w:val="004D188A"/>
    <w:rsid w:val="004D1AF1"/>
    <w:rsid w:val="00501F4C"/>
    <w:rsid w:val="00504DB9"/>
    <w:rsid w:val="00514C56"/>
    <w:rsid w:val="005255F6"/>
    <w:rsid w:val="00527A05"/>
    <w:rsid w:val="0053174A"/>
    <w:rsid w:val="00535F4C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90553"/>
    <w:rsid w:val="005B4D39"/>
    <w:rsid w:val="005C0B21"/>
    <w:rsid w:val="005C4640"/>
    <w:rsid w:val="005C5B1F"/>
    <w:rsid w:val="005C5F45"/>
    <w:rsid w:val="005E0FC7"/>
    <w:rsid w:val="005F065C"/>
    <w:rsid w:val="005F4CF8"/>
    <w:rsid w:val="0060620B"/>
    <w:rsid w:val="00614C34"/>
    <w:rsid w:val="006212AF"/>
    <w:rsid w:val="006228FB"/>
    <w:rsid w:val="00626C4A"/>
    <w:rsid w:val="006319CD"/>
    <w:rsid w:val="006336AD"/>
    <w:rsid w:val="006511E9"/>
    <w:rsid w:val="00655FB2"/>
    <w:rsid w:val="00675455"/>
    <w:rsid w:val="00685AED"/>
    <w:rsid w:val="006B471C"/>
    <w:rsid w:val="006C3945"/>
    <w:rsid w:val="006C6605"/>
    <w:rsid w:val="006D5E8B"/>
    <w:rsid w:val="006D7D7A"/>
    <w:rsid w:val="006E7458"/>
    <w:rsid w:val="006F585B"/>
    <w:rsid w:val="00717C39"/>
    <w:rsid w:val="007237B2"/>
    <w:rsid w:val="0072762E"/>
    <w:rsid w:val="00741C31"/>
    <w:rsid w:val="0075050F"/>
    <w:rsid w:val="00753C5D"/>
    <w:rsid w:val="007570C0"/>
    <w:rsid w:val="00757B69"/>
    <w:rsid w:val="00763415"/>
    <w:rsid w:val="0076644F"/>
    <w:rsid w:val="00771B1A"/>
    <w:rsid w:val="00781C1F"/>
    <w:rsid w:val="00790E9C"/>
    <w:rsid w:val="007A3E1E"/>
    <w:rsid w:val="007A7333"/>
    <w:rsid w:val="007B0EE8"/>
    <w:rsid w:val="007B57D4"/>
    <w:rsid w:val="007C1E82"/>
    <w:rsid w:val="007E75CC"/>
    <w:rsid w:val="007E7D05"/>
    <w:rsid w:val="007F141B"/>
    <w:rsid w:val="007F5AAA"/>
    <w:rsid w:val="007F678C"/>
    <w:rsid w:val="00801021"/>
    <w:rsid w:val="0081527B"/>
    <w:rsid w:val="00830A17"/>
    <w:rsid w:val="008467E5"/>
    <w:rsid w:val="0085726A"/>
    <w:rsid w:val="00864BD7"/>
    <w:rsid w:val="00867D9A"/>
    <w:rsid w:val="00877017"/>
    <w:rsid w:val="008779DE"/>
    <w:rsid w:val="00887A66"/>
    <w:rsid w:val="0089222E"/>
    <w:rsid w:val="008A0BE1"/>
    <w:rsid w:val="008B483A"/>
    <w:rsid w:val="008B69A7"/>
    <w:rsid w:val="008B7027"/>
    <w:rsid w:val="008C7DC6"/>
    <w:rsid w:val="008D45AC"/>
    <w:rsid w:val="008D799C"/>
    <w:rsid w:val="008E3EE2"/>
    <w:rsid w:val="008E7D1D"/>
    <w:rsid w:val="009015CA"/>
    <w:rsid w:val="00902BCE"/>
    <w:rsid w:val="0091671A"/>
    <w:rsid w:val="00921730"/>
    <w:rsid w:val="00921A99"/>
    <w:rsid w:val="009240BA"/>
    <w:rsid w:val="009257A3"/>
    <w:rsid w:val="00930172"/>
    <w:rsid w:val="00933C50"/>
    <w:rsid w:val="00940E26"/>
    <w:rsid w:val="00942174"/>
    <w:rsid w:val="00942E4D"/>
    <w:rsid w:val="009502E4"/>
    <w:rsid w:val="00963318"/>
    <w:rsid w:val="009A34E5"/>
    <w:rsid w:val="009B3BDA"/>
    <w:rsid w:val="009B4F11"/>
    <w:rsid w:val="009C0338"/>
    <w:rsid w:val="009C5202"/>
    <w:rsid w:val="009D5461"/>
    <w:rsid w:val="009D77E1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53938"/>
    <w:rsid w:val="00A674D1"/>
    <w:rsid w:val="00A73A90"/>
    <w:rsid w:val="00A86A1E"/>
    <w:rsid w:val="00A90AED"/>
    <w:rsid w:val="00A94AE1"/>
    <w:rsid w:val="00A97FF6"/>
    <w:rsid w:val="00AA304C"/>
    <w:rsid w:val="00AB4AEC"/>
    <w:rsid w:val="00AB5725"/>
    <w:rsid w:val="00AB7ED9"/>
    <w:rsid w:val="00AD3D5B"/>
    <w:rsid w:val="00AE6AFA"/>
    <w:rsid w:val="00B11446"/>
    <w:rsid w:val="00B26D38"/>
    <w:rsid w:val="00B5735C"/>
    <w:rsid w:val="00B70C8F"/>
    <w:rsid w:val="00B71A3E"/>
    <w:rsid w:val="00B806D0"/>
    <w:rsid w:val="00B95593"/>
    <w:rsid w:val="00B96AD7"/>
    <w:rsid w:val="00BA36D9"/>
    <w:rsid w:val="00BB4CB0"/>
    <w:rsid w:val="00BB7FB3"/>
    <w:rsid w:val="00BC0F1E"/>
    <w:rsid w:val="00BD07BA"/>
    <w:rsid w:val="00BE0566"/>
    <w:rsid w:val="00BE7ACA"/>
    <w:rsid w:val="00C1044A"/>
    <w:rsid w:val="00C17B11"/>
    <w:rsid w:val="00C20125"/>
    <w:rsid w:val="00C30871"/>
    <w:rsid w:val="00C31E06"/>
    <w:rsid w:val="00C61051"/>
    <w:rsid w:val="00C6653F"/>
    <w:rsid w:val="00C83466"/>
    <w:rsid w:val="00C96DB1"/>
    <w:rsid w:val="00CA2DC3"/>
    <w:rsid w:val="00CB0CAE"/>
    <w:rsid w:val="00CB2AB6"/>
    <w:rsid w:val="00CB6BDB"/>
    <w:rsid w:val="00CC2311"/>
    <w:rsid w:val="00CC4253"/>
    <w:rsid w:val="00CC4671"/>
    <w:rsid w:val="00CC61FB"/>
    <w:rsid w:val="00CC71F8"/>
    <w:rsid w:val="00CD0049"/>
    <w:rsid w:val="00CD1950"/>
    <w:rsid w:val="00CD24F0"/>
    <w:rsid w:val="00CE72F3"/>
    <w:rsid w:val="00CF1EBE"/>
    <w:rsid w:val="00CF7BEC"/>
    <w:rsid w:val="00D04F87"/>
    <w:rsid w:val="00D059CF"/>
    <w:rsid w:val="00D07BB5"/>
    <w:rsid w:val="00D36F60"/>
    <w:rsid w:val="00D455B9"/>
    <w:rsid w:val="00D66C17"/>
    <w:rsid w:val="00D73DE0"/>
    <w:rsid w:val="00D872FB"/>
    <w:rsid w:val="00DB05BA"/>
    <w:rsid w:val="00DB092A"/>
    <w:rsid w:val="00DC1BBF"/>
    <w:rsid w:val="00DC481D"/>
    <w:rsid w:val="00DD5977"/>
    <w:rsid w:val="00DF0483"/>
    <w:rsid w:val="00E0158F"/>
    <w:rsid w:val="00E220EA"/>
    <w:rsid w:val="00E7440A"/>
    <w:rsid w:val="00E82D7F"/>
    <w:rsid w:val="00E83E84"/>
    <w:rsid w:val="00E9163D"/>
    <w:rsid w:val="00EA3BD6"/>
    <w:rsid w:val="00EB7705"/>
    <w:rsid w:val="00ED07B0"/>
    <w:rsid w:val="00ED3126"/>
    <w:rsid w:val="00ED628E"/>
    <w:rsid w:val="00ED7E9B"/>
    <w:rsid w:val="00EF3A86"/>
    <w:rsid w:val="00F06443"/>
    <w:rsid w:val="00F15C79"/>
    <w:rsid w:val="00F225B4"/>
    <w:rsid w:val="00F34634"/>
    <w:rsid w:val="00F5205D"/>
    <w:rsid w:val="00F56929"/>
    <w:rsid w:val="00F57CF1"/>
    <w:rsid w:val="00F71A09"/>
    <w:rsid w:val="00F755A5"/>
    <w:rsid w:val="00F764BF"/>
    <w:rsid w:val="00F81C81"/>
    <w:rsid w:val="00F8612C"/>
    <w:rsid w:val="00FC781F"/>
    <w:rsid w:val="00FD1054"/>
    <w:rsid w:val="00FD4585"/>
    <w:rsid w:val="00FE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7343F6CE"/>
  <w15:docId w15:val="{7D00747C-0B64-4708-87C7-84B9A66D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1E3F2-3F33-4744-9470-2E38B8E2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67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MOS試験申込書</vt:lpstr>
      <vt:lpstr/>
    </vt:vector>
  </TitlesOfParts>
  <Company>株式会社オデッセイ コミュニケーションズ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MOS試験申込書</dc:title>
  <dc:subject>MOS2013+Windows 8.1 用</dc:subject>
  <dc:creator>（株）オデッセイコミュニケーションズ</dc:creator>
  <cp:lastModifiedBy>(Lab)宮城ひとみ</cp:lastModifiedBy>
  <cp:revision>30</cp:revision>
  <cp:lastPrinted>2019-09-18T05:01:00Z</cp:lastPrinted>
  <dcterms:created xsi:type="dcterms:W3CDTF">2019-09-18T07:29:00Z</dcterms:created>
  <dcterms:modified xsi:type="dcterms:W3CDTF">2022-04-12T06:44:00Z</dcterms:modified>
</cp:coreProperties>
</file>